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DE2C" w14:textId="77777777" w:rsidR="0051248C" w:rsidRDefault="0051248C" w:rsidP="0049291A">
      <w:pPr>
        <w:pStyle w:val="a3"/>
        <w:spacing w:line="360" w:lineRule="exact"/>
        <w:jc w:val="center"/>
        <w:rPr>
          <w:rFonts w:ascii="ＭＳ 明朝" w:hAnsi="ＭＳ 明朝"/>
          <w:sz w:val="32"/>
          <w:szCs w:val="32"/>
        </w:rPr>
      </w:pPr>
    </w:p>
    <w:p w14:paraId="37742696" w14:textId="77777777" w:rsidR="0051248C" w:rsidRDefault="0051248C" w:rsidP="0049291A">
      <w:pPr>
        <w:pStyle w:val="a3"/>
        <w:spacing w:line="360" w:lineRule="exact"/>
        <w:jc w:val="center"/>
        <w:rPr>
          <w:rFonts w:ascii="ＭＳ 明朝" w:hAnsi="ＭＳ 明朝"/>
          <w:sz w:val="32"/>
          <w:szCs w:val="32"/>
        </w:rPr>
      </w:pPr>
    </w:p>
    <w:p w14:paraId="7DF911D8" w14:textId="77777777" w:rsidR="0049291A" w:rsidRPr="0049291A" w:rsidRDefault="0049291A" w:rsidP="0049291A">
      <w:pPr>
        <w:pStyle w:val="a3"/>
        <w:spacing w:line="360" w:lineRule="exact"/>
        <w:jc w:val="center"/>
        <w:rPr>
          <w:rFonts w:ascii="ＭＳ 明朝" w:hAnsi="ＭＳ 明朝"/>
          <w:sz w:val="32"/>
          <w:szCs w:val="32"/>
        </w:rPr>
      </w:pPr>
      <w:r w:rsidRPr="0049291A">
        <w:rPr>
          <w:rFonts w:ascii="ＭＳ 明朝" w:hAnsi="ＭＳ 明朝" w:hint="eastAsia"/>
          <w:sz w:val="32"/>
          <w:szCs w:val="32"/>
        </w:rPr>
        <w:t>高等学校卒業程度認定試験</w:t>
      </w:r>
      <w:r w:rsidR="00265B1A">
        <w:rPr>
          <w:rFonts w:ascii="ＭＳ 明朝" w:hAnsi="ＭＳ 明朝" w:hint="eastAsia"/>
          <w:sz w:val="32"/>
          <w:szCs w:val="32"/>
        </w:rPr>
        <w:t>の合格</w:t>
      </w:r>
      <w:r w:rsidR="008E2E73">
        <w:rPr>
          <w:rFonts w:ascii="ＭＳ 明朝" w:hAnsi="ＭＳ 明朝" w:hint="eastAsia"/>
          <w:sz w:val="32"/>
          <w:szCs w:val="32"/>
        </w:rPr>
        <w:t>届出票</w:t>
      </w:r>
    </w:p>
    <w:p w14:paraId="572E8500" w14:textId="77777777" w:rsidR="0049291A" w:rsidRDefault="0049291A" w:rsidP="0049291A">
      <w:pPr>
        <w:pStyle w:val="a3"/>
        <w:jc w:val="center"/>
        <w:rPr>
          <w:rFonts w:ascii="ＭＳ 明朝" w:hAnsi="ＭＳ 明朝"/>
          <w:sz w:val="28"/>
          <w:szCs w:val="28"/>
        </w:rPr>
      </w:pPr>
    </w:p>
    <w:p w14:paraId="2EB142D1" w14:textId="52F68453" w:rsidR="00DF2A39" w:rsidRDefault="00F6014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651E7">
        <w:rPr>
          <w:rFonts w:ascii="ＭＳ 明朝" w:hAnsi="ＭＳ 明朝" w:hint="eastAsia"/>
        </w:rPr>
        <w:t>８</w:t>
      </w:r>
      <w:r w:rsidR="00DF2A39">
        <w:rPr>
          <w:rFonts w:ascii="ＭＳ 明朝" w:hAnsi="ＭＳ 明朝" w:hint="eastAsia"/>
        </w:rPr>
        <w:t>年　　月　　日</w:t>
      </w:r>
    </w:p>
    <w:p w14:paraId="615D2264" w14:textId="77777777" w:rsidR="00DF2A39" w:rsidRDefault="00DF2A39">
      <w:pPr>
        <w:pStyle w:val="a3"/>
        <w:rPr>
          <w:spacing w:val="0"/>
        </w:rPr>
      </w:pPr>
    </w:p>
    <w:p w14:paraId="4CFD47B2" w14:textId="77777777" w:rsidR="00DF2A39" w:rsidRPr="008C513E" w:rsidRDefault="00DF2A39">
      <w:pPr>
        <w:pStyle w:val="a3"/>
        <w:rPr>
          <w:spacing w:val="0"/>
          <w:sz w:val="24"/>
          <w:szCs w:val="24"/>
        </w:rPr>
      </w:pPr>
      <w:r w:rsidRPr="008C513E">
        <w:rPr>
          <w:rFonts w:ascii="ＭＳ 明朝" w:hAnsi="ＭＳ 明朝" w:hint="eastAsia"/>
          <w:sz w:val="24"/>
          <w:szCs w:val="24"/>
        </w:rPr>
        <w:t xml:space="preserve">　新潟県立新潟翠江高等学校長　様</w:t>
      </w:r>
    </w:p>
    <w:p w14:paraId="2BB44AB0" w14:textId="77777777" w:rsidR="00DF2A39" w:rsidRDefault="00DF2A39">
      <w:pPr>
        <w:pStyle w:val="a3"/>
        <w:rPr>
          <w:spacing w:val="0"/>
        </w:rPr>
      </w:pPr>
    </w:p>
    <w:p w14:paraId="3EA1FF4E" w14:textId="77777777" w:rsidR="00DF2A39" w:rsidRDefault="00DF2A39">
      <w:pPr>
        <w:pStyle w:val="a3"/>
        <w:ind w:left="4200"/>
        <w:rPr>
          <w:spacing w:val="0"/>
        </w:rPr>
      </w:pPr>
    </w:p>
    <w:p w14:paraId="67CC241B" w14:textId="77777777" w:rsidR="00DF2A39" w:rsidRPr="008C513E" w:rsidRDefault="00DF2A39" w:rsidP="0049291A">
      <w:pPr>
        <w:pStyle w:val="a3"/>
        <w:ind w:leftChars="2000" w:left="4200" w:firstLineChars="600" w:firstLine="1428"/>
        <w:rPr>
          <w:spacing w:val="0"/>
          <w:sz w:val="24"/>
          <w:szCs w:val="24"/>
          <w:u w:val="single"/>
        </w:rPr>
      </w:pPr>
      <w:r w:rsidRPr="008C513E">
        <w:rPr>
          <w:rFonts w:ascii="ＭＳ 明朝" w:hAnsi="ＭＳ 明朝" w:hint="eastAsia"/>
          <w:sz w:val="24"/>
          <w:szCs w:val="24"/>
          <w:u w:val="single"/>
        </w:rPr>
        <w:t>氏</w:t>
      </w:r>
      <w:r w:rsidR="00FA1A7D" w:rsidRPr="008C513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C513E">
        <w:rPr>
          <w:rFonts w:ascii="ＭＳ 明朝" w:hAnsi="ＭＳ 明朝" w:hint="eastAsia"/>
          <w:sz w:val="24"/>
          <w:szCs w:val="24"/>
          <w:u w:val="single"/>
        </w:rPr>
        <w:t xml:space="preserve">名　</w:t>
      </w:r>
      <w:r w:rsidR="008C513E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A1A7D" w:rsidRPr="008C513E">
        <w:rPr>
          <w:rFonts w:cs="Times New Roman" w:hint="eastAsia"/>
          <w:sz w:val="24"/>
          <w:szCs w:val="24"/>
          <w:u w:val="single"/>
        </w:rPr>
        <w:t xml:space="preserve">　</w:t>
      </w:r>
      <w:r w:rsidR="00C7034C" w:rsidRPr="008C513E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492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D9218AC" w14:textId="77777777" w:rsidR="00DF2A39" w:rsidRDefault="00DF2A39">
      <w:pPr>
        <w:pStyle w:val="a3"/>
        <w:rPr>
          <w:spacing w:val="0"/>
        </w:rPr>
      </w:pPr>
    </w:p>
    <w:p w14:paraId="08C93170" w14:textId="77777777" w:rsidR="00DF2A39" w:rsidRDefault="00DF2A39">
      <w:pPr>
        <w:pStyle w:val="a3"/>
        <w:rPr>
          <w:spacing w:val="0"/>
        </w:rPr>
      </w:pPr>
    </w:p>
    <w:p w14:paraId="297A5CF2" w14:textId="77777777" w:rsidR="00DF2A39" w:rsidRDefault="00DF2A39">
      <w:pPr>
        <w:pStyle w:val="a3"/>
        <w:rPr>
          <w:spacing w:val="0"/>
        </w:rPr>
      </w:pPr>
    </w:p>
    <w:p w14:paraId="564C7FC9" w14:textId="77777777" w:rsidR="00DF2A39" w:rsidRDefault="00DF2A39">
      <w:pPr>
        <w:pStyle w:val="a3"/>
        <w:rPr>
          <w:rFonts w:ascii="ＭＳ 明朝" w:hAnsi="ＭＳ 明朝"/>
          <w:sz w:val="24"/>
          <w:szCs w:val="24"/>
        </w:rPr>
      </w:pPr>
      <w:r w:rsidRPr="008C513E">
        <w:rPr>
          <w:rFonts w:ascii="ＭＳ 明朝" w:hAnsi="ＭＳ 明朝" w:hint="eastAsia"/>
          <w:sz w:val="24"/>
          <w:szCs w:val="24"/>
        </w:rPr>
        <w:t xml:space="preserve">　</w:t>
      </w:r>
      <w:r w:rsidR="0049291A">
        <w:rPr>
          <w:rFonts w:ascii="ＭＳ 明朝" w:hAnsi="ＭＳ 明朝" w:hint="eastAsia"/>
          <w:sz w:val="24"/>
          <w:szCs w:val="24"/>
        </w:rPr>
        <w:t>高等学校卒業程度認定試験の合格について</w:t>
      </w:r>
      <w:r w:rsidRPr="008C513E">
        <w:rPr>
          <w:rFonts w:ascii="ＭＳ 明朝" w:hAnsi="ＭＳ 明朝" w:hint="eastAsia"/>
          <w:sz w:val="24"/>
          <w:szCs w:val="24"/>
        </w:rPr>
        <w:t>、</w:t>
      </w:r>
      <w:r w:rsidR="00FA1A7D" w:rsidRPr="008C513E">
        <w:rPr>
          <w:rFonts w:ascii="ＭＳ 明朝" w:hAnsi="ＭＳ 明朝" w:hint="eastAsia"/>
          <w:sz w:val="24"/>
          <w:szCs w:val="24"/>
        </w:rPr>
        <w:t>証明</w:t>
      </w:r>
      <w:r w:rsidRPr="008C513E">
        <w:rPr>
          <w:rFonts w:ascii="ＭＳ 明朝" w:hAnsi="ＭＳ 明朝" w:hint="eastAsia"/>
          <w:sz w:val="24"/>
          <w:szCs w:val="24"/>
        </w:rPr>
        <w:t>書類を添えて</w:t>
      </w:r>
      <w:r w:rsidR="00FA1A7D" w:rsidRPr="008C513E">
        <w:rPr>
          <w:rFonts w:ascii="ＭＳ 明朝" w:hAnsi="ＭＳ 明朝" w:hint="eastAsia"/>
          <w:sz w:val="24"/>
          <w:szCs w:val="24"/>
        </w:rPr>
        <w:t>届け出</w:t>
      </w:r>
      <w:r w:rsidRPr="008C513E">
        <w:rPr>
          <w:rFonts w:ascii="ＭＳ 明朝" w:hAnsi="ＭＳ 明朝" w:hint="eastAsia"/>
          <w:sz w:val="24"/>
          <w:szCs w:val="24"/>
        </w:rPr>
        <w:t>いたします。</w:t>
      </w:r>
    </w:p>
    <w:p w14:paraId="4FCF33FC" w14:textId="77777777" w:rsidR="008C513E" w:rsidRPr="008C513E" w:rsidRDefault="008C513E">
      <w:pPr>
        <w:pStyle w:val="a3"/>
        <w:rPr>
          <w:spacing w:val="0"/>
          <w:sz w:val="24"/>
          <w:szCs w:val="24"/>
        </w:rPr>
      </w:pPr>
    </w:p>
    <w:p w14:paraId="5B0A2EF3" w14:textId="77777777" w:rsidR="00DF2A39" w:rsidRDefault="00DF2A39">
      <w:pPr>
        <w:pStyle w:val="a3"/>
        <w:rPr>
          <w:spacing w:val="0"/>
        </w:rPr>
      </w:pPr>
    </w:p>
    <w:p w14:paraId="30B80967" w14:textId="77777777" w:rsidR="00DF2A39" w:rsidRPr="00FA4294" w:rsidRDefault="00DF2A39">
      <w:pPr>
        <w:pStyle w:val="a3"/>
        <w:jc w:val="center"/>
        <w:rPr>
          <w:spacing w:val="0"/>
          <w:sz w:val="24"/>
          <w:szCs w:val="24"/>
        </w:rPr>
      </w:pPr>
      <w:r w:rsidRPr="00FA4294">
        <w:rPr>
          <w:rFonts w:ascii="ＭＳ 明朝" w:hAnsi="ＭＳ 明朝" w:hint="eastAsia"/>
          <w:sz w:val="24"/>
          <w:szCs w:val="24"/>
        </w:rPr>
        <w:t>記</w:t>
      </w:r>
    </w:p>
    <w:p w14:paraId="1F4D8831" w14:textId="77777777" w:rsidR="00DF2A39" w:rsidRDefault="00DF2A39">
      <w:pPr>
        <w:pStyle w:val="a3"/>
        <w:rPr>
          <w:spacing w:val="0"/>
        </w:rPr>
      </w:pPr>
    </w:p>
    <w:p w14:paraId="7C6E761F" w14:textId="77777777" w:rsidR="00DF2A39" w:rsidRDefault="00DF2A39">
      <w:pPr>
        <w:pStyle w:val="a3"/>
        <w:rPr>
          <w:spacing w:val="0"/>
        </w:rPr>
      </w:pPr>
    </w:p>
    <w:p w14:paraId="34B6778D" w14:textId="7CCECAD9" w:rsidR="00DF2A39" w:rsidRPr="00FA4294" w:rsidRDefault="00210696">
      <w:pPr>
        <w:pStyle w:val="a3"/>
        <w:rPr>
          <w:spacing w:val="0"/>
          <w:sz w:val="24"/>
          <w:szCs w:val="24"/>
        </w:rPr>
      </w:pPr>
      <w:r w:rsidRPr="00FA4294">
        <w:rPr>
          <w:rFonts w:ascii="ＭＳ 明朝" w:hAnsi="ＭＳ 明朝" w:hint="eastAsia"/>
          <w:sz w:val="24"/>
          <w:szCs w:val="24"/>
        </w:rPr>
        <w:t>１</w:t>
      </w:r>
      <w:r w:rsidR="00DF2A39" w:rsidRPr="00FA4294">
        <w:rPr>
          <w:rFonts w:ascii="ＭＳ 明朝" w:hAnsi="ＭＳ 明朝" w:hint="eastAsia"/>
          <w:sz w:val="24"/>
          <w:szCs w:val="24"/>
        </w:rPr>
        <w:t xml:space="preserve">　</w:t>
      </w:r>
      <w:r w:rsidR="00FA1A7D" w:rsidRPr="00FA4294">
        <w:rPr>
          <w:rFonts w:ascii="ＭＳ 明朝" w:hAnsi="ＭＳ 明朝" w:hint="eastAsia"/>
          <w:sz w:val="24"/>
          <w:szCs w:val="24"/>
        </w:rPr>
        <w:t>合格</w:t>
      </w:r>
      <w:r w:rsidR="00390AC3" w:rsidRPr="00FA4294">
        <w:rPr>
          <w:rFonts w:ascii="ＭＳ 明朝" w:hAnsi="ＭＳ 明朝" w:hint="eastAsia"/>
          <w:sz w:val="24"/>
          <w:szCs w:val="24"/>
        </w:rPr>
        <w:t>した</w:t>
      </w:r>
      <w:r w:rsidR="00FA1A7D" w:rsidRPr="00FA4294">
        <w:rPr>
          <w:rFonts w:ascii="ＭＳ 明朝" w:hAnsi="ＭＳ 明朝" w:hint="eastAsia"/>
          <w:sz w:val="24"/>
          <w:szCs w:val="24"/>
        </w:rPr>
        <w:t>科目、合格した</w:t>
      </w:r>
      <w:r w:rsidR="0049291A" w:rsidRPr="00FA4294">
        <w:rPr>
          <w:rFonts w:ascii="ＭＳ 明朝" w:hAnsi="ＭＳ 明朝" w:hint="eastAsia"/>
          <w:sz w:val="24"/>
          <w:szCs w:val="24"/>
        </w:rPr>
        <w:t>年度</w:t>
      </w:r>
      <w:r w:rsidR="009A7BAE">
        <w:rPr>
          <w:rFonts w:ascii="ＭＳ 明朝" w:hAnsi="ＭＳ 明朝" w:hint="eastAsia"/>
          <w:sz w:val="24"/>
          <w:szCs w:val="24"/>
        </w:rPr>
        <w:t>（</w:t>
      </w:r>
      <w:r w:rsidR="00F6014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651E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9A7BAE" w:rsidRPr="009A7BAE">
        <w:rPr>
          <w:rFonts w:asciiTheme="majorEastAsia" w:eastAsiaTheme="majorEastAsia" w:hAnsiTheme="majorEastAsia" w:hint="eastAsia"/>
          <w:sz w:val="24"/>
          <w:szCs w:val="24"/>
        </w:rPr>
        <w:t>年度以前のもの</w:t>
      </w:r>
      <w:r w:rsidR="009A7BAE">
        <w:rPr>
          <w:rFonts w:ascii="ＭＳ 明朝" w:hAnsi="ＭＳ 明朝" w:hint="eastAsia"/>
          <w:sz w:val="24"/>
          <w:szCs w:val="24"/>
        </w:rPr>
        <w:t>に限る）</w:t>
      </w:r>
    </w:p>
    <w:p w14:paraId="57153277" w14:textId="77777777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tbl>
      <w:tblPr>
        <w:tblW w:w="0" w:type="auto"/>
        <w:tblInd w:w="29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5"/>
        <w:gridCol w:w="1418"/>
      </w:tblGrid>
      <w:tr w:rsidR="00C36E2F" w14:paraId="4B66364F" w14:textId="77777777" w:rsidTr="0049291A">
        <w:trPr>
          <w:cantSplit/>
          <w:trHeight w:hRule="exact" w:val="28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3DDBB1" w14:textId="77777777" w:rsidR="00C36E2F" w:rsidRDefault="00C36E2F" w:rsidP="00FA1A7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合格した科目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721F4AF" w14:textId="77777777" w:rsidR="00C36E2F" w:rsidRDefault="00C36E2F" w:rsidP="00FA1A7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49291A">
              <w:rPr>
                <w:rFonts w:hint="eastAsia"/>
                <w:spacing w:val="0"/>
              </w:rPr>
              <w:t>度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4CB4C02E" w14:textId="77777777" w:rsidR="00C36E2F" w:rsidRDefault="00C36E2F" w:rsidP="00ED3C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合格した科目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3D800C" w14:textId="77777777" w:rsidR="00C36E2F" w:rsidRDefault="00C36E2F" w:rsidP="00ED3C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49291A">
              <w:rPr>
                <w:rFonts w:hint="eastAsia"/>
                <w:spacing w:val="0"/>
              </w:rPr>
              <w:t>度</w:t>
            </w:r>
          </w:p>
        </w:tc>
      </w:tr>
      <w:tr w:rsidR="00C36E2F" w14:paraId="62C2946F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E4865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（記入例）</w:t>
            </w:r>
          </w:p>
          <w:p w14:paraId="0F6C206A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現代社会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42895" w14:textId="77777777" w:rsidR="00EB5386" w:rsidRDefault="00EB5386" w:rsidP="00CD20EA">
            <w:pPr>
              <w:pStyle w:val="a3"/>
              <w:jc w:val="center"/>
              <w:rPr>
                <w:spacing w:val="0"/>
              </w:rPr>
            </w:pPr>
          </w:p>
          <w:p w14:paraId="42242E31" w14:textId="35AC67BF" w:rsidR="00C36E2F" w:rsidRDefault="007B41C7" w:rsidP="00CD20E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1651E7">
              <w:rPr>
                <w:rFonts w:hint="eastAsia"/>
                <w:spacing w:val="0"/>
              </w:rPr>
              <w:t>６</w:t>
            </w:r>
            <w:r w:rsidR="00C36E2F">
              <w:rPr>
                <w:rFonts w:hint="eastAsia"/>
                <w:spacing w:val="0"/>
              </w:rPr>
              <w:t>年</w:t>
            </w:r>
            <w:r w:rsidR="0049291A">
              <w:rPr>
                <w:rFonts w:hint="eastAsia"/>
                <w:spacing w:val="0"/>
              </w:rPr>
              <w:t>度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010CE3AC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6F71A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6D627421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55285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75FB9D3E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50CC4710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7CF0E3F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09EC8411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E0FBE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7EF2AC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1C3073B3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34AE2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0C9D2471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329FC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BE9007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4AA80A19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84BB5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7C54ABE3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8BB3AF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178EFA2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378DD007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725C88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</w:tbl>
    <w:p w14:paraId="5753258A" w14:textId="77777777" w:rsidR="00C7034C" w:rsidRDefault="00C7034C">
      <w:pPr>
        <w:pStyle w:val="a3"/>
        <w:rPr>
          <w:spacing w:val="0"/>
        </w:rPr>
      </w:pPr>
    </w:p>
    <w:p w14:paraId="2BD40590" w14:textId="77777777" w:rsidR="00390AC3" w:rsidRPr="00C7034C" w:rsidRDefault="00390AC3">
      <w:pPr>
        <w:pStyle w:val="a3"/>
        <w:rPr>
          <w:spacing w:val="0"/>
        </w:rPr>
      </w:pPr>
    </w:p>
    <w:p w14:paraId="7FE62466" w14:textId="77777777" w:rsidR="00DF2A39" w:rsidRPr="00FA4294" w:rsidRDefault="00DF2A39">
      <w:pPr>
        <w:pStyle w:val="a3"/>
        <w:rPr>
          <w:rFonts w:ascii="ＭＳ 明朝" w:hAnsi="ＭＳ 明朝"/>
          <w:sz w:val="24"/>
          <w:szCs w:val="24"/>
        </w:rPr>
      </w:pPr>
      <w:r w:rsidRPr="00FA4294">
        <w:rPr>
          <w:rFonts w:ascii="ＭＳ 明朝" w:hAnsi="ＭＳ 明朝" w:hint="eastAsia"/>
          <w:sz w:val="24"/>
          <w:szCs w:val="24"/>
        </w:rPr>
        <w:t>２　添付書類</w:t>
      </w:r>
      <w:r w:rsidR="00210696" w:rsidRPr="00FA4294">
        <w:rPr>
          <w:rFonts w:ascii="ＭＳ 明朝" w:hAnsi="ＭＳ 明朝" w:hint="eastAsia"/>
          <w:sz w:val="24"/>
          <w:szCs w:val="24"/>
        </w:rPr>
        <w:t>（証明書類）</w:t>
      </w:r>
    </w:p>
    <w:p w14:paraId="3B0F5B03" w14:textId="77777777" w:rsidR="00210696" w:rsidRDefault="00210696">
      <w:pPr>
        <w:pStyle w:val="a3"/>
        <w:rPr>
          <w:spacing w:val="0"/>
        </w:rPr>
      </w:pPr>
    </w:p>
    <w:p w14:paraId="5723429A" w14:textId="4CE69250" w:rsidR="00C7034C" w:rsidRPr="0049291A" w:rsidRDefault="00210696" w:rsidP="00C7034C">
      <w:pPr>
        <w:pStyle w:val="a3"/>
        <w:rPr>
          <w:rFonts w:asciiTheme="minorEastAsia" w:eastAsiaTheme="minorEastAsia" w:hAnsiTheme="minorEastAsia"/>
          <w:spacing w:val="0"/>
        </w:rPr>
      </w:pPr>
      <w:r w:rsidRPr="0049291A"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C45924">
        <w:rPr>
          <w:rFonts w:asciiTheme="minorEastAsia" w:eastAsiaTheme="minorEastAsia" w:hAnsiTheme="minorEastAsia" w:cs="ＭＳ ゴシック" w:hint="eastAsia"/>
        </w:rPr>
        <w:t xml:space="preserve">　合格成績証明書</w:t>
      </w:r>
      <w:r w:rsidRPr="0049291A">
        <w:rPr>
          <w:rFonts w:asciiTheme="minorEastAsia" w:eastAsiaTheme="minorEastAsia" w:hAnsiTheme="minorEastAsia" w:cs="ＭＳ ゴシック" w:hint="eastAsia"/>
        </w:rPr>
        <w:t xml:space="preserve">の写し　</w:t>
      </w:r>
      <w:r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　</w:t>
      </w:r>
      <w:r w:rsidR="00390AC3"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　　</w:t>
      </w:r>
      <w:r w:rsidR="00390AC3" w:rsidRPr="0049291A">
        <w:rPr>
          <w:rFonts w:asciiTheme="minorEastAsia" w:eastAsiaTheme="minorEastAsia" w:hAnsiTheme="minorEastAsia" w:cs="ＭＳ ゴシック" w:hint="eastAsia"/>
          <w:u w:val="single"/>
        </w:rPr>
        <w:t>枚</w:t>
      </w:r>
    </w:p>
    <w:p w14:paraId="7EBEF6D7" w14:textId="77777777" w:rsidR="00DF2A39" w:rsidRPr="00C45924" w:rsidRDefault="00DF2A39">
      <w:pPr>
        <w:pStyle w:val="a3"/>
        <w:rPr>
          <w:rFonts w:asciiTheme="minorEastAsia" w:eastAsiaTheme="minorEastAsia" w:hAnsiTheme="minorEastAsia"/>
          <w:spacing w:val="0"/>
        </w:rPr>
      </w:pPr>
    </w:p>
    <w:p w14:paraId="7F10A1B1" w14:textId="77777777" w:rsidR="0049291A" w:rsidRDefault="0049291A">
      <w:pPr>
        <w:pStyle w:val="a3"/>
        <w:rPr>
          <w:rFonts w:asciiTheme="minorEastAsia" w:eastAsiaTheme="minorEastAsia" w:hAnsiTheme="minorEastAsia"/>
          <w:spacing w:val="0"/>
        </w:rPr>
      </w:pPr>
    </w:p>
    <w:p w14:paraId="3C1812CA" w14:textId="77777777" w:rsidR="00B134C1" w:rsidRPr="0049291A" w:rsidRDefault="00B134C1">
      <w:pPr>
        <w:pStyle w:val="a3"/>
        <w:rPr>
          <w:rFonts w:asciiTheme="minorEastAsia" w:eastAsiaTheme="minorEastAsia" w:hAnsiTheme="minorEastAsia"/>
          <w:spacing w:val="0"/>
        </w:rPr>
      </w:pPr>
    </w:p>
    <w:p w14:paraId="0295A33B" w14:textId="3513A367" w:rsidR="00C36E2F" w:rsidRPr="00265B1A" w:rsidRDefault="00C45924" w:rsidP="0049291A">
      <w:pPr>
        <w:pStyle w:val="a3"/>
        <w:numPr>
          <w:ilvl w:val="0"/>
          <w:numId w:val="1"/>
        </w:numPr>
        <w:ind w:left="709" w:hanging="283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この用紙と証明書類（合格成績証明書</w:t>
      </w:r>
      <w:r w:rsidR="00C36E2F" w:rsidRPr="00265B1A">
        <w:rPr>
          <w:rFonts w:asciiTheme="majorEastAsia" w:eastAsiaTheme="majorEastAsia" w:hAnsiTheme="majorEastAsia" w:hint="eastAsia"/>
          <w:spacing w:val="0"/>
        </w:rPr>
        <w:t>）は、出願書類に同封し提出すること。</w:t>
      </w:r>
    </w:p>
    <w:sectPr w:rsidR="00C36E2F" w:rsidRPr="00265B1A" w:rsidSect="00DF2A39">
      <w:pgSz w:w="11906" w:h="16838"/>
      <w:pgMar w:top="1417" w:right="1417" w:bottom="1417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8ED8" w14:textId="77777777" w:rsidR="00334449" w:rsidRDefault="00334449" w:rsidP="00C7034C">
      <w:r>
        <w:separator/>
      </w:r>
    </w:p>
  </w:endnote>
  <w:endnote w:type="continuationSeparator" w:id="0">
    <w:p w14:paraId="5778C4AE" w14:textId="77777777" w:rsidR="00334449" w:rsidRDefault="00334449" w:rsidP="00C7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CBBA" w14:textId="77777777" w:rsidR="00334449" w:rsidRDefault="00334449" w:rsidP="00C7034C">
      <w:r>
        <w:separator/>
      </w:r>
    </w:p>
  </w:footnote>
  <w:footnote w:type="continuationSeparator" w:id="0">
    <w:p w14:paraId="6D70187E" w14:textId="77777777" w:rsidR="00334449" w:rsidRDefault="00334449" w:rsidP="00C7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0C8"/>
    <w:multiLevelType w:val="hybridMultilevel"/>
    <w:tmpl w:val="0CE4FD56"/>
    <w:lvl w:ilvl="0" w:tplc="A3FEF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A39"/>
    <w:rsid w:val="00030B23"/>
    <w:rsid w:val="000C4E85"/>
    <w:rsid w:val="0010641F"/>
    <w:rsid w:val="00123F77"/>
    <w:rsid w:val="001651E7"/>
    <w:rsid w:val="00206A21"/>
    <w:rsid w:val="00210696"/>
    <w:rsid w:val="00265B1A"/>
    <w:rsid w:val="00333725"/>
    <w:rsid w:val="00334449"/>
    <w:rsid w:val="003800B0"/>
    <w:rsid w:val="00390AC3"/>
    <w:rsid w:val="003B6DA9"/>
    <w:rsid w:val="0040495F"/>
    <w:rsid w:val="00464064"/>
    <w:rsid w:val="00477424"/>
    <w:rsid w:val="0049291A"/>
    <w:rsid w:val="00511CA9"/>
    <w:rsid w:val="0051248C"/>
    <w:rsid w:val="005200C8"/>
    <w:rsid w:val="00637063"/>
    <w:rsid w:val="006A2358"/>
    <w:rsid w:val="007B41C7"/>
    <w:rsid w:val="007C20F8"/>
    <w:rsid w:val="00855A8B"/>
    <w:rsid w:val="00893E10"/>
    <w:rsid w:val="008C513E"/>
    <w:rsid w:val="008E2E73"/>
    <w:rsid w:val="00935281"/>
    <w:rsid w:val="00972FA2"/>
    <w:rsid w:val="009A7BAE"/>
    <w:rsid w:val="00AB7B7B"/>
    <w:rsid w:val="00AD165B"/>
    <w:rsid w:val="00B134C1"/>
    <w:rsid w:val="00B9494A"/>
    <w:rsid w:val="00C36E2F"/>
    <w:rsid w:val="00C45924"/>
    <w:rsid w:val="00C7034C"/>
    <w:rsid w:val="00C74139"/>
    <w:rsid w:val="00CD20EA"/>
    <w:rsid w:val="00D20574"/>
    <w:rsid w:val="00D460B2"/>
    <w:rsid w:val="00DE7C07"/>
    <w:rsid w:val="00DF2A39"/>
    <w:rsid w:val="00EB5386"/>
    <w:rsid w:val="00EF5DE6"/>
    <w:rsid w:val="00F60147"/>
    <w:rsid w:val="00FA1A7D"/>
    <w:rsid w:val="00FA4294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AF254D"/>
  <w15:docId w15:val="{15D768D0-4D5B-49E1-95A7-0E25BB3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5A8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70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34C"/>
  </w:style>
  <w:style w:type="paragraph" w:styleId="a6">
    <w:name w:val="footer"/>
    <w:basedOn w:val="a"/>
    <w:link w:val="a7"/>
    <w:uiPriority w:val="99"/>
    <w:unhideWhenUsed/>
    <w:rsid w:val="00C70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34C"/>
  </w:style>
  <w:style w:type="paragraph" w:styleId="a8">
    <w:name w:val="Balloon Text"/>
    <w:basedOn w:val="a"/>
    <w:link w:val="a9"/>
    <w:uiPriority w:val="99"/>
    <w:semiHidden/>
    <w:unhideWhenUsed/>
    <w:rsid w:val="000C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890;&#12288;&#25945;&#38957;\H26&#32736;&#27743;\&#12304;0%20%20&#20837;%20%20&#23398;&#12288;&#32773;&#12288;&#36984;&#12288;&#25244;&#12288;&#26989;&#12288;&#21209;&#12288;&#12305;\H27_&#21069;&#26399;_&#20837;&#23398;&#32773;&#36984;&#25244;(&#26032;&#36578;&#32232;&#20837;)\H27&#21103;&#22996;&#21729;&#38263;&#12408;1217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7F02-5BDD-4A0C-A2C0-78F17E08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射場　佳子</cp:lastModifiedBy>
  <cp:revision>31</cp:revision>
  <cp:lastPrinted>2025-06-11T06:42:00Z</cp:lastPrinted>
  <dcterms:created xsi:type="dcterms:W3CDTF">2014-12-06T07:14:00Z</dcterms:created>
  <dcterms:modified xsi:type="dcterms:W3CDTF">2026-06-29T04:31:00Z</dcterms:modified>
</cp:coreProperties>
</file>