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B60BE" w14:textId="77777777" w:rsidR="00DF2A39" w:rsidRDefault="00DF2A3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第　　　　　号</w:t>
      </w:r>
    </w:p>
    <w:p w14:paraId="457B114B" w14:textId="55B5AE64" w:rsidR="00DF2A39" w:rsidRDefault="00313D5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5B01A1">
        <w:rPr>
          <w:rFonts w:ascii="ＭＳ 明朝" w:hAnsi="ＭＳ 明朝" w:hint="eastAsia"/>
        </w:rPr>
        <w:t xml:space="preserve"> </w:t>
      </w:r>
      <w:r w:rsidR="00DE75B0">
        <w:rPr>
          <w:rFonts w:ascii="ＭＳ 明朝" w:hAnsi="ＭＳ 明朝" w:hint="eastAsia"/>
        </w:rPr>
        <w:t>７</w:t>
      </w:r>
      <w:r w:rsidR="005B01A1">
        <w:rPr>
          <w:rFonts w:ascii="ＭＳ 明朝" w:hAnsi="ＭＳ 明朝" w:hint="eastAsia"/>
        </w:rPr>
        <w:t xml:space="preserve"> </w:t>
      </w:r>
      <w:r w:rsidR="00DF2A39">
        <w:rPr>
          <w:rFonts w:ascii="ＭＳ 明朝" w:hAnsi="ＭＳ 明朝" w:hint="eastAsia"/>
        </w:rPr>
        <w:t>年　　月　　日</w:t>
      </w:r>
    </w:p>
    <w:p w14:paraId="1D5353E6" w14:textId="77777777" w:rsidR="00DF2A39" w:rsidRDefault="00DF2A39">
      <w:pPr>
        <w:pStyle w:val="a3"/>
        <w:rPr>
          <w:spacing w:val="0"/>
        </w:rPr>
      </w:pPr>
    </w:p>
    <w:p w14:paraId="20C65661" w14:textId="77777777"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新潟県立新潟翠江高等学校長　様</w:t>
      </w:r>
    </w:p>
    <w:p w14:paraId="73EC8713" w14:textId="77777777" w:rsidR="00DF2A39" w:rsidRPr="00E968D6" w:rsidRDefault="00DF2A39">
      <w:pPr>
        <w:pStyle w:val="a3"/>
        <w:rPr>
          <w:spacing w:val="0"/>
        </w:rPr>
      </w:pPr>
    </w:p>
    <w:p w14:paraId="5406DAD0" w14:textId="77777777" w:rsidR="00DF2A39" w:rsidRDefault="00DF2A39">
      <w:pPr>
        <w:pStyle w:val="a3"/>
        <w:ind w:left="4200"/>
        <w:rPr>
          <w:spacing w:val="0"/>
        </w:rPr>
      </w:pPr>
      <w:r w:rsidRPr="00BB7008">
        <w:rPr>
          <w:rFonts w:ascii="ＭＳ 明朝" w:hAnsi="ＭＳ 明朝" w:hint="eastAsia"/>
          <w:spacing w:val="52"/>
          <w:fitText w:val="840" w:id="741606912"/>
        </w:rPr>
        <w:t>学校</w:t>
      </w:r>
      <w:r w:rsidRPr="00BB7008">
        <w:rPr>
          <w:rFonts w:ascii="ＭＳ 明朝" w:hAnsi="ＭＳ 明朝" w:hint="eastAsia"/>
          <w:spacing w:val="1"/>
          <w:fitText w:val="840" w:id="741606912"/>
        </w:rPr>
        <w:t>名</w:t>
      </w:r>
    </w:p>
    <w:p w14:paraId="26054198" w14:textId="77777777" w:rsidR="00DF2A39" w:rsidRDefault="00DF2A39">
      <w:pPr>
        <w:pStyle w:val="a3"/>
        <w:ind w:left="4200"/>
        <w:rPr>
          <w:spacing w:val="0"/>
        </w:rPr>
      </w:pPr>
    </w:p>
    <w:p w14:paraId="32B22A81" w14:textId="68E6B2E5" w:rsidR="00DF2A39" w:rsidRDefault="00DF2A39">
      <w:pPr>
        <w:pStyle w:val="a3"/>
        <w:ind w:left="4200"/>
        <w:rPr>
          <w:spacing w:val="0"/>
        </w:rPr>
      </w:pPr>
      <w:r>
        <w:rPr>
          <w:rFonts w:ascii="ＭＳ 明朝" w:hAnsi="ＭＳ 明朝" w:hint="eastAsia"/>
        </w:rPr>
        <w:t xml:space="preserve">校長氏名　　　　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C7034C">
        <w:rPr>
          <w:rFonts w:ascii="ＭＳ 明朝" w:hAnsi="ＭＳ 明朝" w:hint="eastAsia"/>
        </w:rPr>
        <w:t xml:space="preserve">　　　　　　　</w:t>
      </w:r>
    </w:p>
    <w:p w14:paraId="781558DF" w14:textId="77777777" w:rsidR="00DF2A39" w:rsidRDefault="00DF2A39">
      <w:pPr>
        <w:pStyle w:val="a3"/>
        <w:rPr>
          <w:spacing w:val="0"/>
        </w:rPr>
      </w:pPr>
    </w:p>
    <w:p w14:paraId="65FF6430" w14:textId="77777777" w:rsidR="00DF2A39" w:rsidRDefault="00DF2A39">
      <w:pPr>
        <w:pStyle w:val="a3"/>
        <w:rPr>
          <w:spacing w:val="0"/>
        </w:rPr>
      </w:pPr>
    </w:p>
    <w:p w14:paraId="11B364F9" w14:textId="77777777" w:rsidR="00DF2A39" w:rsidRDefault="00DF2A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生徒の転学について（照会）</w:t>
      </w:r>
    </w:p>
    <w:p w14:paraId="2A356EA3" w14:textId="77777777" w:rsidR="00DF2A39" w:rsidRDefault="00DF2A39">
      <w:pPr>
        <w:pStyle w:val="a3"/>
        <w:rPr>
          <w:spacing w:val="0"/>
        </w:rPr>
      </w:pPr>
    </w:p>
    <w:p w14:paraId="5EE2364F" w14:textId="77777777" w:rsidR="00D97D97" w:rsidRDefault="00DF2A3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このことについて、貴校に転学を希望する旨願い出がありましたので、許可くださるよう下記</w:t>
      </w:r>
    </w:p>
    <w:p w14:paraId="274A5F66" w14:textId="77777777"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>の書類を添えて照会いたします。</w:t>
      </w:r>
    </w:p>
    <w:p w14:paraId="6B3A98B4" w14:textId="77777777" w:rsidR="00DF2A39" w:rsidRDefault="00DF2A39">
      <w:pPr>
        <w:pStyle w:val="a3"/>
        <w:rPr>
          <w:spacing w:val="0"/>
        </w:rPr>
      </w:pPr>
    </w:p>
    <w:p w14:paraId="42012AA0" w14:textId="77777777" w:rsidR="00DF2A39" w:rsidRDefault="00DF2A39">
      <w:pPr>
        <w:pStyle w:val="a3"/>
        <w:rPr>
          <w:spacing w:val="0"/>
        </w:rPr>
      </w:pPr>
    </w:p>
    <w:p w14:paraId="41CD1211" w14:textId="77777777" w:rsidR="00DF2A39" w:rsidRDefault="00DF2A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33AFD20" w14:textId="77777777" w:rsidR="00DF2A39" w:rsidRDefault="00DF2A39">
      <w:pPr>
        <w:pStyle w:val="a3"/>
        <w:rPr>
          <w:spacing w:val="0"/>
        </w:rPr>
      </w:pPr>
    </w:p>
    <w:p w14:paraId="390DA47E" w14:textId="77777777"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3B6DA9">
        <w:rPr>
          <w:rFonts w:ascii="ＭＳ 明朝" w:hAnsi="ＭＳ 明朝" w:hint="eastAsia"/>
        </w:rPr>
        <w:t xml:space="preserve"> </w:t>
      </w:r>
      <w:r w:rsidR="00B423E1">
        <w:rPr>
          <w:rFonts w:ascii="ＭＳ 明朝" w:hAnsi="ＭＳ 明朝" w:hint="eastAsia"/>
        </w:rPr>
        <w:t xml:space="preserve">   </w:t>
      </w:r>
      <w:r w:rsidR="00B423E1" w:rsidRPr="00B423E1">
        <w:rPr>
          <w:rFonts w:ascii="ＭＳ 明朝" w:hAnsi="ＭＳ 明朝" w:hint="eastAsia"/>
          <w:sz w:val="10"/>
          <w:szCs w:val="10"/>
        </w:rPr>
        <w:t xml:space="preserve"> </w:t>
      </w:r>
      <w:r w:rsidRPr="00313D5D">
        <w:rPr>
          <w:rFonts w:ascii="ＭＳ 明朝" w:hAnsi="ＭＳ 明朝" w:hint="eastAsia"/>
          <w:spacing w:val="20"/>
          <w:sz w:val="18"/>
          <w:szCs w:val="18"/>
          <w:fitText w:val="840" w:id="741606913"/>
        </w:rPr>
        <w:t>ふりが</w:t>
      </w:r>
      <w:r w:rsidRPr="00313D5D">
        <w:rPr>
          <w:rFonts w:ascii="ＭＳ 明朝" w:hAnsi="ＭＳ 明朝" w:hint="eastAsia"/>
          <w:spacing w:val="0"/>
          <w:sz w:val="18"/>
          <w:szCs w:val="18"/>
          <w:fitText w:val="840" w:id="741606913"/>
        </w:rPr>
        <w:t>な</w:t>
      </w:r>
    </w:p>
    <w:p w14:paraId="5B6C56F4" w14:textId="0A624FF5"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転学希望者　　　</w:t>
      </w:r>
      <w:r>
        <w:rPr>
          <w:rFonts w:cs="Times New Roman"/>
        </w:rPr>
        <w:tab/>
      </w:r>
      <w:r w:rsidR="00B423E1">
        <w:rPr>
          <w:rFonts w:cs="Times New Roman" w:hint="eastAsia"/>
        </w:rPr>
        <w:t xml:space="preserve">　</w:t>
      </w:r>
      <w:r w:rsidR="00B423E1">
        <w:rPr>
          <w:rFonts w:cs="Times New Roman" w:hint="eastAsia"/>
        </w:rPr>
        <w:t xml:space="preserve"> </w:t>
      </w:r>
      <w:r w:rsidR="00B423E1" w:rsidRPr="00B423E1">
        <w:rPr>
          <w:rFonts w:cs="Times New Roman" w:hint="eastAsia"/>
          <w:sz w:val="12"/>
          <w:szCs w:val="12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氏　　名　　　　　　　　　　　　</w:t>
      </w:r>
      <w:r w:rsidR="00DE75B0">
        <w:rPr>
          <w:rFonts w:ascii="ＭＳ 明朝" w:hAnsi="ＭＳ 明朝" w:hint="eastAsia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（男・女）</w:t>
      </w:r>
    </w:p>
    <w:p w14:paraId="6650BF08" w14:textId="77777777" w:rsidR="00DF2A39" w:rsidRDefault="00DF2A39">
      <w:pPr>
        <w:pStyle w:val="a3"/>
        <w:ind w:left="2520"/>
        <w:rPr>
          <w:spacing w:val="0"/>
        </w:rPr>
      </w:pPr>
    </w:p>
    <w:p w14:paraId="42BD816E" w14:textId="77777777" w:rsidR="00DF2A39" w:rsidRDefault="00DF2A39">
      <w:pPr>
        <w:pStyle w:val="a3"/>
        <w:ind w:left="2520"/>
        <w:rPr>
          <w:spacing w:val="0"/>
        </w:rPr>
      </w:pPr>
      <w:r>
        <w:rPr>
          <w:rFonts w:ascii="ＭＳ 明朝" w:hAnsi="ＭＳ 明朝" w:hint="eastAsia"/>
          <w:u w:val="single" w:color="000000"/>
        </w:rPr>
        <w:t>生年月日　　昭和・平成　　　　年　　　　月　　　　日</w:t>
      </w:r>
    </w:p>
    <w:p w14:paraId="7B1B2589" w14:textId="77777777" w:rsidR="00DF2A39" w:rsidRDefault="00DF2A39">
      <w:pPr>
        <w:pStyle w:val="a3"/>
        <w:rPr>
          <w:spacing w:val="0"/>
        </w:rPr>
      </w:pPr>
    </w:p>
    <w:p w14:paraId="5B7BEB09" w14:textId="77777777" w:rsidR="00DF2A39" w:rsidRDefault="00DF2A39">
      <w:pPr>
        <w:pStyle w:val="a3"/>
        <w:ind w:left="252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u w:val="single" w:color="000000"/>
        </w:rPr>
        <w:t>（全・定・通）　　　　　　　　　科　　第　　　　学年</w:t>
      </w:r>
    </w:p>
    <w:p w14:paraId="3BF49242" w14:textId="77777777" w:rsidR="00B1267A" w:rsidRDefault="00B1267A">
      <w:pPr>
        <w:pStyle w:val="a3"/>
        <w:ind w:left="2520"/>
        <w:rPr>
          <w:rFonts w:ascii="ＭＳ 明朝" w:hAnsi="ＭＳ 明朝"/>
          <w:u w:val="single" w:color="000000"/>
        </w:rPr>
      </w:pPr>
    </w:p>
    <w:p w14:paraId="309BCD96" w14:textId="0D8D5F6C" w:rsidR="00B1267A" w:rsidRDefault="00313D5D">
      <w:pPr>
        <w:pStyle w:val="a3"/>
        <w:ind w:left="2520"/>
        <w:rPr>
          <w:spacing w:val="0"/>
        </w:rPr>
      </w:pPr>
      <w:r>
        <w:rPr>
          <w:rFonts w:hint="eastAsia"/>
          <w:u w:val="single"/>
        </w:rPr>
        <w:t>令和</w:t>
      </w:r>
      <w:r w:rsidR="00DE75B0">
        <w:rPr>
          <w:rFonts w:hint="eastAsia"/>
          <w:u w:val="single"/>
        </w:rPr>
        <w:t>７</w:t>
      </w:r>
      <w:r w:rsidR="00DA2E33" w:rsidRPr="00DA2E33">
        <w:rPr>
          <w:rFonts w:hint="eastAsia"/>
          <w:u w:val="single"/>
        </w:rPr>
        <w:t>年度</w:t>
      </w:r>
      <w:r w:rsidR="00B1267A">
        <w:rPr>
          <w:rFonts w:ascii="ＭＳ 明朝" w:hint="eastAsia"/>
          <w:u w:val="single" w:color="000000"/>
        </w:rPr>
        <w:t xml:space="preserve">　</w:t>
      </w:r>
      <w:r w:rsidR="00DA2E33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日</w:t>
      </w:r>
      <w:r w:rsidR="00B1267A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本</w:t>
      </w:r>
      <w:r w:rsidR="00AD128F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スポーツ</w:t>
      </w:r>
      <w:r w:rsidR="00B1267A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振興</w:t>
      </w:r>
      <w:r w:rsidR="00AD128F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センター</w:t>
      </w:r>
      <w:r w:rsidR="00B1267A" w:rsidRPr="00DA2E33">
        <w:rPr>
          <w:rFonts w:ascii="ＭＳ 明朝" w:hint="eastAsia"/>
          <w:spacing w:val="21"/>
          <w:w w:val="62"/>
          <w:u w:val="single" w:color="000000"/>
          <w:fitText w:val="3570" w:id="1189262592"/>
        </w:rPr>
        <w:t>災害共済給付の加</w:t>
      </w:r>
      <w:r w:rsidR="00B1267A" w:rsidRPr="00DA2E33">
        <w:rPr>
          <w:rFonts w:ascii="ＭＳ 明朝" w:hint="eastAsia"/>
          <w:spacing w:val="4"/>
          <w:w w:val="62"/>
          <w:u w:val="single" w:color="000000"/>
          <w:fitText w:val="3570" w:id="1189262592"/>
        </w:rPr>
        <w:t>入</w:t>
      </w:r>
      <w:r w:rsidR="00B1267A">
        <w:rPr>
          <w:rFonts w:ascii="ＭＳ 明朝" w:hint="eastAsia"/>
          <w:u w:val="single" w:color="000000"/>
        </w:rPr>
        <w:t>（有・無）</w:t>
      </w:r>
    </w:p>
    <w:p w14:paraId="642AC4A3" w14:textId="77777777" w:rsidR="00DF2A39" w:rsidRDefault="00DF2A39">
      <w:pPr>
        <w:pStyle w:val="a3"/>
        <w:rPr>
          <w:spacing w:val="0"/>
        </w:rPr>
      </w:pPr>
    </w:p>
    <w:p w14:paraId="57C6968D" w14:textId="16478678" w:rsidR="00DF2A39" w:rsidRDefault="00511B7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="00DF2A39">
        <w:rPr>
          <w:rFonts w:ascii="ＭＳ 明朝" w:hAnsi="ＭＳ 明朝" w:hint="eastAsia"/>
        </w:rPr>
        <w:t>転学希望理由（詳細に記入）</w:t>
      </w:r>
    </w:p>
    <w:p w14:paraId="788A8A4B" w14:textId="77777777" w:rsidR="00DF2A39" w:rsidRDefault="00DF2A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8512"/>
      </w:tblGrid>
      <w:tr w:rsidR="00DF2A39" w14:paraId="5E36279F" w14:textId="77777777">
        <w:trPr>
          <w:cantSplit/>
          <w:trHeight w:hRule="exact" w:val="288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84EBD" w14:textId="77777777" w:rsidR="00DF2A39" w:rsidRDefault="00DF2A39">
            <w:pPr>
              <w:pStyle w:val="a3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218D49" w14:textId="77777777" w:rsidR="00DF2A39" w:rsidRDefault="00DF2A39">
            <w:pPr>
              <w:pStyle w:val="a3"/>
              <w:rPr>
                <w:spacing w:val="0"/>
              </w:rPr>
            </w:pPr>
          </w:p>
        </w:tc>
      </w:tr>
      <w:tr w:rsidR="00DF2A39" w14:paraId="1F3D386E" w14:textId="77777777">
        <w:trPr>
          <w:cantSplit/>
          <w:trHeight w:hRule="exact" w:val="57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AF393" w14:textId="77777777" w:rsidR="00DF2A39" w:rsidRDefault="00DF2A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7F2F0F" w14:textId="77777777" w:rsidR="00DF2A39" w:rsidRDefault="00DF2A39">
            <w:pPr>
              <w:pStyle w:val="a3"/>
              <w:rPr>
                <w:spacing w:val="0"/>
              </w:rPr>
            </w:pPr>
          </w:p>
        </w:tc>
      </w:tr>
      <w:tr w:rsidR="00DF2A39" w14:paraId="3A8813C9" w14:textId="77777777">
        <w:trPr>
          <w:cantSplit/>
          <w:trHeight w:hRule="exact" w:val="57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A8FAF" w14:textId="77777777" w:rsidR="00DF2A39" w:rsidRDefault="00DF2A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56D722" w14:textId="77777777" w:rsidR="00DF2A39" w:rsidRDefault="00DF2A39">
            <w:pPr>
              <w:pStyle w:val="a3"/>
              <w:rPr>
                <w:spacing w:val="0"/>
              </w:rPr>
            </w:pPr>
          </w:p>
        </w:tc>
      </w:tr>
      <w:tr w:rsidR="00DF2A39" w14:paraId="12C25767" w14:textId="77777777"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BD718" w14:textId="77777777" w:rsidR="00DF2A39" w:rsidRDefault="00DF2A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277BB9" w14:textId="77777777" w:rsidR="00DF2A39" w:rsidRDefault="00DF2A39">
            <w:pPr>
              <w:pStyle w:val="a3"/>
              <w:rPr>
                <w:spacing w:val="0"/>
              </w:rPr>
            </w:pPr>
          </w:p>
        </w:tc>
      </w:tr>
      <w:tr w:rsidR="00DF2A39" w14:paraId="236B2FA0" w14:textId="77777777">
        <w:trPr>
          <w:cantSplit/>
          <w:trHeight w:hRule="exact" w:val="58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FD32C" w14:textId="77777777" w:rsidR="00DF2A39" w:rsidRDefault="00DF2A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752723" w14:textId="21B5C579" w:rsidR="00DF2A39" w:rsidRDefault="00DF2A39">
            <w:pPr>
              <w:pStyle w:val="a3"/>
              <w:rPr>
                <w:spacing w:val="0"/>
              </w:rPr>
            </w:pPr>
          </w:p>
        </w:tc>
      </w:tr>
    </w:tbl>
    <w:p w14:paraId="620ED2A8" w14:textId="77777777" w:rsidR="00C7034C" w:rsidRPr="00C7034C" w:rsidRDefault="00C7034C">
      <w:pPr>
        <w:pStyle w:val="a3"/>
        <w:rPr>
          <w:spacing w:val="0"/>
        </w:rPr>
      </w:pPr>
    </w:p>
    <w:p w14:paraId="6DB46672" w14:textId="10E32273" w:rsidR="00DF2A39" w:rsidRDefault="00511B70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DF2A39">
        <w:rPr>
          <w:rFonts w:ascii="ＭＳ 明朝" w:hAnsi="ＭＳ 明朝" w:hint="eastAsia"/>
        </w:rPr>
        <w:t xml:space="preserve">　添付書類</w:t>
      </w:r>
    </w:p>
    <w:p w14:paraId="334CE74E" w14:textId="0FAC1823" w:rsidR="00A62684" w:rsidRPr="00A62684" w:rsidRDefault="00A62684" w:rsidP="00A62684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 xml:space="preserve">本照会状　　　　　　　　　　　　　　　　　　　　　　　　　　　　　</w:t>
      </w:r>
      <w:r w:rsidR="00DE75B0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１通</w:t>
      </w:r>
    </w:p>
    <w:p w14:paraId="154A3033" w14:textId="26AD671E" w:rsidR="00A62684" w:rsidRPr="00A62684" w:rsidRDefault="00AD128F" w:rsidP="00A62684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0"/>
        </w:rPr>
        <w:t>後期</w:t>
      </w:r>
      <w:r w:rsidR="00DF2A39" w:rsidRPr="00C7034C">
        <w:rPr>
          <w:rFonts w:ascii="ＭＳ 明朝" w:hAnsi="ＭＳ 明朝" w:hint="eastAsia"/>
          <w:spacing w:val="0"/>
        </w:rPr>
        <w:t>転入学願書・</w:t>
      </w:r>
      <w:r>
        <w:rPr>
          <w:rFonts w:ascii="ＭＳ 明朝" w:hAnsi="ＭＳ 明朝" w:hint="eastAsia"/>
          <w:spacing w:val="0"/>
        </w:rPr>
        <w:t>後期</w:t>
      </w:r>
      <w:r w:rsidR="00DF2A39" w:rsidRPr="00C7034C">
        <w:rPr>
          <w:rFonts w:ascii="ＭＳ 明朝" w:hAnsi="ＭＳ 明朝" w:hint="eastAsia"/>
          <w:spacing w:val="0"/>
        </w:rPr>
        <w:t>転入学受検票</w:t>
      </w:r>
      <w:r w:rsidR="00A62684">
        <w:rPr>
          <w:rFonts w:ascii="ＭＳ 明朝" w:hAnsi="ＭＳ 明朝" w:hint="eastAsia"/>
          <w:spacing w:val="0"/>
        </w:rPr>
        <w:t xml:space="preserve">　　　　　　　　　　　　　　　　</w:t>
      </w:r>
      <w:r w:rsidR="00DE75B0">
        <w:rPr>
          <w:rFonts w:ascii="ＭＳ 明朝" w:hAnsi="ＭＳ 明朝" w:hint="eastAsia"/>
          <w:spacing w:val="0"/>
        </w:rPr>
        <w:t xml:space="preserve">　 </w:t>
      </w:r>
      <w:r w:rsidR="00A62684">
        <w:rPr>
          <w:rFonts w:ascii="ＭＳ 明朝" w:hAnsi="ＭＳ 明朝" w:hint="eastAsia"/>
          <w:spacing w:val="0"/>
        </w:rPr>
        <w:t>１通</w:t>
      </w:r>
    </w:p>
    <w:p w14:paraId="2B8E0218" w14:textId="34C7200C" w:rsidR="00C7034C" w:rsidRPr="00A62684" w:rsidRDefault="00DF2A39" w:rsidP="00A62684">
      <w:pPr>
        <w:pStyle w:val="a3"/>
        <w:numPr>
          <w:ilvl w:val="0"/>
          <w:numId w:val="1"/>
        </w:numPr>
        <w:rPr>
          <w:spacing w:val="0"/>
        </w:rPr>
      </w:pPr>
      <w:r w:rsidRPr="00A62684">
        <w:rPr>
          <w:rFonts w:ascii="ＭＳ 明朝" w:hAnsi="ＭＳ 明朝" w:hint="eastAsia"/>
          <w:spacing w:val="0"/>
        </w:rPr>
        <w:t>在学証明書</w:t>
      </w:r>
      <w:r w:rsidR="00A62684">
        <w:rPr>
          <w:rFonts w:ascii="ＭＳ 明朝" w:hAnsi="ＭＳ 明朝" w:hint="eastAsia"/>
          <w:spacing w:val="0"/>
        </w:rPr>
        <w:t xml:space="preserve">                </w:t>
      </w:r>
      <w:r w:rsidRPr="00A62684">
        <w:rPr>
          <w:rFonts w:ascii="ＭＳ 明朝" w:hAnsi="ＭＳ 明朝" w:hint="eastAsia"/>
          <w:spacing w:val="0"/>
        </w:rPr>
        <w:t xml:space="preserve">                     　     　　　</w:t>
      </w:r>
      <w:r w:rsidR="00C7034C" w:rsidRPr="00A62684">
        <w:rPr>
          <w:rFonts w:ascii="ＭＳ 明朝" w:hAnsi="ＭＳ 明朝" w:hint="eastAsia"/>
          <w:spacing w:val="0"/>
        </w:rPr>
        <w:t xml:space="preserve">　</w:t>
      </w:r>
      <w:r w:rsidRPr="00A62684">
        <w:rPr>
          <w:rFonts w:ascii="ＭＳ 明朝" w:hAnsi="ＭＳ 明朝" w:hint="eastAsia"/>
          <w:spacing w:val="0"/>
        </w:rPr>
        <w:t xml:space="preserve">　</w:t>
      </w:r>
      <w:r w:rsidR="00DE75B0">
        <w:rPr>
          <w:rFonts w:ascii="ＭＳ 明朝" w:hAnsi="ＭＳ 明朝" w:hint="eastAsia"/>
          <w:spacing w:val="0"/>
        </w:rPr>
        <w:t xml:space="preserve">　 </w:t>
      </w:r>
      <w:r w:rsidRPr="00A62684">
        <w:rPr>
          <w:rFonts w:ascii="ＭＳ 明朝" w:hAnsi="ＭＳ 明朝" w:hint="eastAsia"/>
          <w:spacing w:val="0"/>
        </w:rPr>
        <w:t>１通</w:t>
      </w:r>
    </w:p>
    <w:p w14:paraId="01F32BD0" w14:textId="5FA0600E" w:rsidR="00C7034C" w:rsidRPr="00A62684" w:rsidRDefault="00DF2A39" w:rsidP="00A62684">
      <w:pPr>
        <w:pStyle w:val="a3"/>
        <w:numPr>
          <w:ilvl w:val="0"/>
          <w:numId w:val="1"/>
        </w:numPr>
        <w:rPr>
          <w:spacing w:val="0"/>
        </w:rPr>
      </w:pPr>
      <w:r w:rsidRPr="00A62684">
        <w:rPr>
          <w:rFonts w:ascii="ＭＳ 明朝" w:hAnsi="ＭＳ 明朝" w:hint="eastAsia"/>
          <w:spacing w:val="0"/>
        </w:rPr>
        <w:t>調査書</w:t>
      </w:r>
      <w:r w:rsidR="00A62684">
        <w:rPr>
          <w:rFonts w:ascii="ＭＳ 明朝" w:hAnsi="ＭＳ 明朝" w:hint="eastAsia"/>
          <w:spacing w:val="0"/>
        </w:rPr>
        <w:t xml:space="preserve">                      </w:t>
      </w:r>
      <w:r w:rsidRPr="00A62684">
        <w:rPr>
          <w:rFonts w:ascii="ＭＳ 明朝" w:hAnsi="ＭＳ 明朝" w:hint="eastAsia"/>
          <w:spacing w:val="0"/>
        </w:rPr>
        <w:t xml:space="preserve">                     　   　　　</w:t>
      </w:r>
      <w:r w:rsidR="00C7034C" w:rsidRPr="00A62684">
        <w:rPr>
          <w:rFonts w:ascii="ＭＳ 明朝" w:hAnsi="ＭＳ 明朝" w:hint="eastAsia"/>
          <w:spacing w:val="0"/>
        </w:rPr>
        <w:t xml:space="preserve">　</w:t>
      </w:r>
      <w:r w:rsidRPr="00A62684">
        <w:rPr>
          <w:rFonts w:ascii="ＭＳ 明朝" w:hAnsi="ＭＳ 明朝" w:hint="eastAsia"/>
          <w:spacing w:val="0"/>
        </w:rPr>
        <w:t xml:space="preserve">　</w:t>
      </w:r>
      <w:r w:rsidR="00DE75B0">
        <w:rPr>
          <w:rFonts w:ascii="ＭＳ 明朝" w:hAnsi="ＭＳ 明朝" w:hint="eastAsia"/>
          <w:spacing w:val="0"/>
        </w:rPr>
        <w:t xml:space="preserve">　 </w:t>
      </w:r>
      <w:r w:rsidRPr="00A62684">
        <w:rPr>
          <w:rFonts w:ascii="ＭＳ 明朝" w:hAnsi="ＭＳ 明朝" w:hint="eastAsia"/>
          <w:spacing w:val="0"/>
        </w:rPr>
        <w:t>１通</w:t>
      </w:r>
    </w:p>
    <w:p w14:paraId="3E14F951" w14:textId="71DBAEF8" w:rsidR="00A62684" w:rsidRDefault="00A62684" w:rsidP="00A62684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教育課程表（校名、入学年度、学科等のわかるもの）　　　　　　　</w:t>
      </w:r>
      <w:r w:rsidRPr="00C7034C">
        <w:rPr>
          <w:rFonts w:ascii="ＭＳ 明朝" w:hAnsi="ＭＳ 明朝" w:hint="eastAsia"/>
          <w:spacing w:val="0"/>
        </w:rPr>
        <w:t xml:space="preserve">　</w:t>
      </w:r>
      <w:r w:rsidR="00DE75B0">
        <w:rPr>
          <w:rFonts w:ascii="ＭＳ 明朝" w:hAnsi="ＭＳ 明朝" w:hint="eastAsia"/>
          <w:spacing w:val="0"/>
        </w:rPr>
        <w:t xml:space="preserve">　 </w:t>
      </w:r>
      <w:r w:rsidRPr="00C7034C">
        <w:rPr>
          <w:rFonts w:ascii="ＭＳ 明朝" w:hAnsi="ＭＳ 明朝" w:hint="eastAsia"/>
          <w:spacing w:val="0"/>
        </w:rPr>
        <w:t>１通</w:t>
      </w:r>
    </w:p>
    <w:p w14:paraId="7AB53D21" w14:textId="231E8325" w:rsidR="00A62684" w:rsidRDefault="00A62684" w:rsidP="00A62684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入学志願理由書　　　　　　　　　</w:t>
      </w:r>
      <w:r w:rsidR="00DF2A39" w:rsidRPr="00A62684">
        <w:rPr>
          <w:rFonts w:ascii="ＭＳ 明朝" w:hAnsi="ＭＳ 明朝" w:hint="eastAsia"/>
          <w:spacing w:val="0"/>
        </w:rPr>
        <w:t xml:space="preserve">　　　　　　　　　　　　　　</w:t>
      </w:r>
      <w:r w:rsidR="00C7034C" w:rsidRPr="00A62684">
        <w:rPr>
          <w:rFonts w:ascii="ＭＳ 明朝" w:hAnsi="ＭＳ 明朝" w:hint="eastAsia"/>
          <w:spacing w:val="0"/>
        </w:rPr>
        <w:t xml:space="preserve">　</w:t>
      </w:r>
      <w:r w:rsidR="00DF2A39" w:rsidRPr="00A62684">
        <w:rPr>
          <w:rFonts w:ascii="ＭＳ 明朝" w:hAnsi="ＭＳ 明朝" w:hint="eastAsia"/>
          <w:spacing w:val="0"/>
        </w:rPr>
        <w:t xml:space="preserve">　</w:t>
      </w:r>
      <w:r w:rsidR="00DE75B0">
        <w:rPr>
          <w:rFonts w:ascii="ＭＳ 明朝" w:hAnsi="ＭＳ 明朝" w:hint="eastAsia"/>
          <w:spacing w:val="0"/>
        </w:rPr>
        <w:t xml:space="preserve">　 </w:t>
      </w:r>
      <w:r w:rsidR="00DF2A39" w:rsidRPr="00A62684">
        <w:rPr>
          <w:rFonts w:ascii="ＭＳ 明朝" w:hAnsi="ＭＳ 明朝" w:hint="eastAsia"/>
          <w:spacing w:val="0"/>
        </w:rPr>
        <w:t>１通</w:t>
      </w:r>
    </w:p>
    <w:p w14:paraId="254C4C99" w14:textId="556567EE" w:rsidR="00511B70" w:rsidRPr="00511B70" w:rsidRDefault="00511B70" w:rsidP="00511B70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98.5pt;margin-top:.55pt;width:2.8pt;height:29.9pt;z-index:251658240" adj="1022,11053" strokeweight=".2mm">
            <w10:wrap anchorx="page"/>
          </v:shape>
        </w:pict>
      </w:r>
      <w:r w:rsidR="00DF2A39" w:rsidRPr="00A62684">
        <w:rPr>
          <w:rFonts w:ascii="ＭＳ 明朝" w:hAnsi="ＭＳ 明朝" w:hint="eastAsia"/>
          <w:spacing w:val="0"/>
        </w:rPr>
        <w:t>返信用封筒（本人あて住所記載）</w:t>
      </w:r>
      <w:r w:rsidR="00A62684">
        <w:rPr>
          <w:rFonts w:ascii="ＭＳ 明朝" w:hAnsi="ＭＳ 明朝" w:hint="eastAsia"/>
          <w:spacing w:val="0"/>
        </w:rPr>
        <w:t xml:space="preserve"> </w:t>
      </w:r>
      <w:r w:rsidR="00DE75B0">
        <w:rPr>
          <w:rFonts w:ascii="ＭＳ 明朝" w:hAnsi="ＭＳ 明朝"/>
          <w:spacing w:val="0"/>
        </w:rPr>
        <w:t xml:space="preserve"> </w:t>
      </w:r>
      <w:r w:rsidR="00315F40" w:rsidRPr="00A62684">
        <w:rPr>
          <w:rFonts w:ascii="ＭＳ 明朝" w:hAnsi="ＭＳ 明朝" w:hint="eastAsia"/>
          <w:spacing w:val="0"/>
        </w:rPr>
        <w:t>長形３号（</w:t>
      </w:r>
      <w:bookmarkStart w:id="0" w:name="_GoBack"/>
      <w:bookmarkEnd w:id="0"/>
      <w:r w:rsidR="00DE75B0">
        <w:rPr>
          <w:rFonts w:ascii="ＭＳ 明朝" w:hAnsi="ＭＳ 明朝" w:hint="eastAsia"/>
          <w:spacing w:val="0"/>
        </w:rPr>
        <w:t>460</w:t>
      </w:r>
      <w:r w:rsidR="00315F40" w:rsidRPr="00A62684">
        <w:rPr>
          <w:rFonts w:ascii="ＭＳ 明朝" w:hAnsi="ＭＳ 明朝" w:hint="eastAsia"/>
          <w:spacing w:val="0"/>
        </w:rPr>
        <w:t>円分の切手を貼付）</w:t>
      </w:r>
      <w:r w:rsidR="00A62684">
        <w:rPr>
          <w:rFonts w:ascii="ＭＳ 明朝" w:hAnsi="ＭＳ 明朝" w:hint="eastAsia"/>
          <w:spacing w:val="0"/>
        </w:rPr>
        <w:t xml:space="preserve">　　</w:t>
      </w:r>
      <w:r w:rsidR="00315F40" w:rsidRPr="00A62684">
        <w:rPr>
          <w:rFonts w:ascii="ＭＳ 明朝" w:hAnsi="ＭＳ 明朝" w:hint="eastAsia"/>
          <w:spacing w:val="0"/>
        </w:rPr>
        <w:t>１通</w:t>
      </w:r>
    </w:p>
    <w:p w14:paraId="1153470E" w14:textId="605678BE" w:rsidR="00DF2A39" w:rsidRPr="00511B70" w:rsidRDefault="00511B70" w:rsidP="00511B70">
      <w:pPr>
        <w:pStyle w:val="a3"/>
        <w:ind w:left="78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 </w:t>
      </w:r>
      <w:r w:rsidR="00DE75B0" w:rsidRPr="00511B70">
        <w:rPr>
          <w:rFonts w:ascii="ＭＳ 明朝" w:hint="eastAsia"/>
        </w:rPr>
        <w:t xml:space="preserve"> </w:t>
      </w:r>
      <w:r w:rsidR="00315F40" w:rsidRPr="00511B70">
        <w:rPr>
          <w:rFonts w:ascii="ＭＳ 明朝" w:hint="eastAsia"/>
        </w:rPr>
        <w:t>角形２号（</w:t>
      </w:r>
      <w:r w:rsidR="00E968D6" w:rsidRPr="00511B70">
        <w:rPr>
          <w:rFonts w:ascii="ＭＳ 明朝" w:hAnsi="ＭＳ 明朝" w:hint="eastAsia"/>
        </w:rPr>
        <w:t>6</w:t>
      </w:r>
      <w:r w:rsidR="00DE75B0" w:rsidRPr="00511B70">
        <w:rPr>
          <w:rFonts w:ascii="ＭＳ 明朝" w:hAnsi="ＭＳ 明朝" w:hint="eastAsia"/>
        </w:rPr>
        <w:t>2</w:t>
      </w:r>
      <w:r w:rsidR="00E968D6" w:rsidRPr="00511B70">
        <w:rPr>
          <w:rFonts w:ascii="ＭＳ 明朝" w:hAnsi="ＭＳ 明朝" w:hint="eastAsia"/>
        </w:rPr>
        <w:t>0</w:t>
      </w:r>
      <w:r w:rsidR="00315F40" w:rsidRPr="00511B70">
        <w:rPr>
          <w:rFonts w:ascii="ＭＳ 明朝" w:hint="eastAsia"/>
        </w:rPr>
        <w:t>円分</w:t>
      </w:r>
      <w:r w:rsidR="00315F40" w:rsidRPr="00511B70">
        <w:rPr>
          <w:rFonts w:ascii="ＭＳ 明朝" w:hint="eastAsia"/>
          <w:sz w:val="10"/>
          <w:szCs w:val="10"/>
        </w:rPr>
        <w:t xml:space="preserve"> </w:t>
      </w:r>
      <w:r w:rsidR="00A62684" w:rsidRPr="00511B70">
        <w:rPr>
          <w:rFonts w:ascii="ＭＳ 明朝" w:hint="eastAsia"/>
        </w:rPr>
        <w:t>の切手を貼付</w:t>
      </w:r>
      <w:r w:rsidR="00894BC1" w:rsidRPr="00511B70">
        <w:rPr>
          <w:rFonts w:ascii="ＭＳ 明朝" w:hint="eastAsia"/>
        </w:rPr>
        <w:t>）</w:t>
      </w:r>
      <w:r w:rsidR="00A62684" w:rsidRPr="00511B70">
        <w:rPr>
          <w:rFonts w:ascii="ＭＳ 明朝" w:hint="eastAsia"/>
        </w:rPr>
        <w:t xml:space="preserve"> 　</w:t>
      </w:r>
      <w:r w:rsidR="00315F40" w:rsidRPr="00511B70">
        <w:rPr>
          <w:rFonts w:ascii="ＭＳ 明朝" w:hint="eastAsia"/>
        </w:rPr>
        <w:t xml:space="preserve"> １通</w:t>
      </w:r>
    </w:p>
    <w:sectPr w:rsidR="00DF2A39" w:rsidRPr="00511B70" w:rsidSect="00DF2A39">
      <w:pgSz w:w="11906" w:h="16838"/>
      <w:pgMar w:top="1417" w:right="1417" w:bottom="141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F33D3" w14:textId="77777777" w:rsidR="00F02A69" w:rsidRDefault="00F02A69" w:rsidP="00C7034C">
      <w:r>
        <w:separator/>
      </w:r>
    </w:p>
  </w:endnote>
  <w:endnote w:type="continuationSeparator" w:id="0">
    <w:p w14:paraId="07FC534A" w14:textId="77777777" w:rsidR="00F02A69" w:rsidRDefault="00F02A69" w:rsidP="00C7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63EEB" w14:textId="77777777" w:rsidR="00F02A69" w:rsidRDefault="00F02A69" w:rsidP="00C7034C">
      <w:r>
        <w:separator/>
      </w:r>
    </w:p>
  </w:footnote>
  <w:footnote w:type="continuationSeparator" w:id="0">
    <w:p w14:paraId="034AB4A9" w14:textId="77777777" w:rsidR="00F02A69" w:rsidRDefault="00F02A69" w:rsidP="00C7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E3764"/>
    <w:multiLevelType w:val="hybridMultilevel"/>
    <w:tmpl w:val="FBB041AE"/>
    <w:lvl w:ilvl="0" w:tplc="1C8EF58C">
      <w:start w:val="1"/>
      <w:numFmt w:val="decimalEnclosedCircle"/>
      <w:lvlText w:val="%1"/>
      <w:lvlJc w:val="left"/>
      <w:pPr>
        <w:ind w:left="78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A39"/>
    <w:rsid w:val="000B57CB"/>
    <w:rsid w:val="00313D5D"/>
    <w:rsid w:val="00315F40"/>
    <w:rsid w:val="0032059C"/>
    <w:rsid w:val="00395175"/>
    <w:rsid w:val="003B6DA9"/>
    <w:rsid w:val="0040495F"/>
    <w:rsid w:val="004459E3"/>
    <w:rsid w:val="00477424"/>
    <w:rsid w:val="00511B70"/>
    <w:rsid w:val="005246FD"/>
    <w:rsid w:val="005B01A1"/>
    <w:rsid w:val="00650941"/>
    <w:rsid w:val="006A4AF6"/>
    <w:rsid w:val="007F5D69"/>
    <w:rsid w:val="00855A8B"/>
    <w:rsid w:val="00894BC1"/>
    <w:rsid w:val="009407E6"/>
    <w:rsid w:val="009C7868"/>
    <w:rsid w:val="00A62684"/>
    <w:rsid w:val="00AB7B7B"/>
    <w:rsid w:val="00AD128F"/>
    <w:rsid w:val="00AF6D31"/>
    <w:rsid w:val="00B1267A"/>
    <w:rsid w:val="00B423E1"/>
    <w:rsid w:val="00B738E7"/>
    <w:rsid w:val="00B9494A"/>
    <w:rsid w:val="00BB7008"/>
    <w:rsid w:val="00C305BF"/>
    <w:rsid w:val="00C7034C"/>
    <w:rsid w:val="00CE0031"/>
    <w:rsid w:val="00D20574"/>
    <w:rsid w:val="00D97D97"/>
    <w:rsid w:val="00DA2E33"/>
    <w:rsid w:val="00DE75B0"/>
    <w:rsid w:val="00DF2A39"/>
    <w:rsid w:val="00E968D6"/>
    <w:rsid w:val="00F02A69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529C77"/>
  <w15:docId w15:val="{4DF63F1C-A680-4EE7-94EF-5DF61CED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5A8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70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34C"/>
  </w:style>
  <w:style w:type="paragraph" w:styleId="a6">
    <w:name w:val="footer"/>
    <w:basedOn w:val="a"/>
    <w:link w:val="a7"/>
    <w:uiPriority w:val="99"/>
    <w:unhideWhenUsed/>
    <w:rsid w:val="00C70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34C"/>
  </w:style>
  <w:style w:type="paragraph" w:styleId="a8">
    <w:name w:val="Balloon Text"/>
    <w:basedOn w:val="a"/>
    <w:link w:val="a9"/>
    <w:uiPriority w:val="99"/>
    <w:semiHidden/>
    <w:unhideWhenUsed/>
    <w:rsid w:val="00894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890;&#12288;&#25945;&#38957;\H26&#32736;&#27743;\&#12304;0%20%20&#20837;%20%20&#23398;&#12288;&#32773;&#12288;&#36984;&#12288;&#25244;&#12288;&#26989;&#12288;&#21209;&#12288;&#12305;\H27_&#21069;&#26399;_&#20837;&#23398;&#32773;&#36984;&#25244;(&#26032;&#36578;&#32232;&#20837;)\H27&#21103;&#22996;&#21729;&#38263;&#12408;1217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大竹　賢造</cp:lastModifiedBy>
  <cp:revision>25</cp:revision>
  <cp:lastPrinted>2023-05-30T06:29:00Z</cp:lastPrinted>
  <dcterms:created xsi:type="dcterms:W3CDTF">2014-12-06T07:14:00Z</dcterms:created>
  <dcterms:modified xsi:type="dcterms:W3CDTF">2025-06-06T07:57:00Z</dcterms:modified>
</cp:coreProperties>
</file>