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DE2C" w14:textId="77777777" w:rsidR="0051248C" w:rsidRDefault="0051248C" w:rsidP="0049291A">
      <w:pPr>
        <w:pStyle w:val="a3"/>
        <w:spacing w:line="360" w:lineRule="exact"/>
        <w:jc w:val="center"/>
        <w:rPr>
          <w:rFonts w:ascii="ＭＳ 明朝" w:hAnsi="ＭＳ 明朝"/>
          <w:sz w:val="32"/>
          <w:szCs w:val="32"/>
        </w:rPr>
      </w:pPr>
    </w:p>
    <w:p w14:paraId="37742696" w14:textId="77777777" w:rsidR="0051248C" w:rsidRDefault="0051248C" w:rsidP="0049291A">
      <w:pPr>
        <w:pStyle w:val="a3"/>
        <w:spacing w:line="360" w:lineRule="exact"/>
        <w:jc w:val="center"/>
        <w:rPr>
          <w:rFonts w:ascii="ＭＳ 明朝" w:hAnsi="ＭＳ 明朝"/>
          <w:sz w:val="32"/>
          <w:szCs w:val="32"/>
        </w:rPr>
      </w:pPr>
    </w:p>
    <w:p w14:paraId="7DF911D8" w14:textId="77777777" w:rsidR="0049291A" w:rsidRPr="0049291A" w:rsidRDefault="0049291A" w:rsidP="0049291A">
      <w:pPr>
        <w:pStyle w:val="a3"/>
        <w:spacing w:line="360" w:lineRule="exact"/>
        <w:jc w:val="center"/>
        <w:rPr>
          <w:rFonts w:ascii="ＭＳ 明朝" w:hAnsi="ＭＳ 明朝"/>
          <w:sz w:val="32"/>
          <w:szCs w:val="32"/>
        </w:rPr>
      </w:pPr>
      <w:r w:rsidRPr="0049291A">
        <w:rPr>
          <w:rFonts w:ascii="ＭＳ 明朝" w:hAnsi="ＭＳ 明朝" w:hint="eastAsia"/>
          <w:sz w:val="32"/>
          <w:szCs w:val="32"/>
        </w:rPr>
        <w:t>高等学校卒業程度認定試験</w:t>
      </w:r>
      <w:r w:rsidR="00265B1A">
        <w:rPr>
          <w:rFonts w:ascii="ＭＳ 明朝" w:hAnsi="ＭＳ 明朝" w:hint="eastAsia"/>
          <w:sz w:val="32"/>
          <w:szCs w:val="32"/>
        </w:rPr>
        <w:t>の合格</w:t>
      </w:r>
      <w:r w:rsidR="008E2E73">
        <w:rPr>
          <w:rFonts w:ascii="ＭＳ 明朝" w:hAnsi="ＭＳ 明朝" w:hint="eastAsia"/>
          <w:sz w:val="32"/>
          <w:szCs w:val="32"/>
        </w:rPr>
        <w:t>届出票</w:t>
      </w:r>
    </w:p>
    <w:p w14:paraId="572E8500" w14:textId="77777777" w:rsidR="0049291A" w:rsidRDefault="0049291A" w:rsidP="0049291A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2EB142D1" w14:textId="42A1DF6D" w:rsidR="00DF2A39" w:rsidRDefault="00F6014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30B23">
        <w:rPr>
          <w:rFonts w:ascii="ＭＳ 明朝" w:hAnsi="ＭＳ 明朝" w:hint="eastAsia"/>
        </w:rPr>
        <w:t>７</w:t>
      </w:r>
      <w:r w:rsidR="00DF2A39">
        <w:rPr>
          <w:rFonts w:ascii="ＭＳ 明朝" w:hAnsi="ＭＳ 明朝" w:hint="eastAsia"/>
        </w:rPr>
        <w:t>年　　月　　日</w:t>
      </w:r>
    </w:p>
    <w:p w14:paraId="615D2264" w14:textId="77777777" w:rsidR="00DF2A39" w:rsidRDefault="00DF2A39">
      <w:pPr>
        <w:pStyle w:val="a3"/>
        <w:rPr>
          <w:spacing w:val="0"/>
        </w:rPr>
      </w:pPr>
    </w:p>
    <w:p w14:paraId="4CFD47B2" w14:textId="77777777" w:rsidR="00DF2A39" w:rsidRPr="008C513E" w:rsidRDefault="00DF2A39">
      <w:pPr>
        <w:pStyle w:val="a3"/>
        <w:rPr>
          <w:spacing w:val="0"/>
          <w:sz w:val="24"/>
          <w:szCs w:val="24"/>
        </w:rPr>
      </w:pPr>
      <w:r w:rsidRPr="008C513E">
        <w:rPr>
          <w:rFonts w:ascii="ＭＳ 明朝" w:hAnsi="ＭＳ 明朝" w:hint="eastAsia"/>
          <w:sz w:val="24"/>
          <w:szCs w:val="24"/>
        </w:rPr>
        <w:t xml:space="preserve">　新潟県立新潟翠江高等学校長　様</w:t>
      </w:r>
    </w:p>
    <w:p w14:paraId="2BB44AB0" w14:textId="77777777" w:rsidR="00DF2A39" w:rsidRDefault="00DF2A39">
      <w:pPr>
        <w:pStyle w:val="a3"/>
        <w:rPr>
          <w:spacing w:val="0"/>
        </w:rPr>
      </w:pPr>
    </w:p>
    <w:p w14:paraId="3EA1FF4E" w14:textId="77777777" w:rsidR="00DF2A39" w:rsidRDefault="00DF2A39">
      <w:pPr>
        <w:pStyle w:val="a3"/>
        <w:ind w:left="4200"/>
        <w:rPr>
          <w:spacing w:val="0"/>
        </w:rPr>
      </w:pPr>
    </w:p>
    <w:p w14:paraId="67CC241B" w14:textId="77777777" w:rsidR="00DF2A39" w:rsidRPr="008C513E" w:rsidRDefault="00DF2A39" w:rsidP="0049291A">
      <w:pPr>
        <w:pStyle w:val="a3"/>
        <w:ind w:leftChars="2000" w:left="4200" w:firstLineChars="600" w:firstLine="1428"/>
        <w:rPr>
          <w:spacing w:val="0"/>
          <w:sz w:val="24"/>
          <w:szCs w:val="24"/>
          <w:u w:val="single"/>
        </w:rPr>
      </w:pPr>
      <w:r w:rsidRPr="008C513E">
        <w:rPr>
          <w:rFonts w:ascii="ＭＳ 明朝" w:hAnsi="ＭＳ 明朝" w:hint="eastAsia"/>
          <w:sz w:val="24"/>
          <w:szCs w:val="24"/>
          <w:u w:val="single"/>
        </w:rPr>
        <w:t>氏</w:t>
      </w:r>
      <w:r w:rsidR="00FA1A7D" w:rsidRPr="008C513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C513E">
        <w:rPr>
          <w:rFonts w:ascii="ＭＳ 明朝" w:hAnsi="ＭＳ 明朝" w:hint="eastAsia"/>
          <w:sz w:val="24"/>
          <w:szCs w:val="24"/>
          <w:u w:val="single"/>
        </w:rPr>
        <w:t xml:space="preserve">名　</w:t>
      </w:r>
      <w:r w:rsidR="008C513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A1A7D" w:rsidRPr="008C513E">
        <w:rPr>
          <w:rFonts w:cs="Times New Roman" w:hint="eastAsia"/>
          <w:sz w:val="24"/>
          <w:szCs w:val="24"/>
          <w:u w:val="single"/>
        </w:rPr>
        <w:t xml:space="preserve">　</w:t>
      </w:r>
      <w:r w:rsidR="00C7034C" w:rsidRPr="008C513E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49291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D9218AC" w14:textId="77777777" w:rsidR="00DF2A39" w:rsidRDefault="00DF2A39">
      <w:pPr>
        <w:pStyle w:val="a3"/>
        <w:rPr>
          <w:spacing w:val="0"/>
        </w:rPr>
      </w:pPr>
    </w:p>
    <w:p w14:paraId="08C93170" w14:textId="77777777" w:rsidR="00DF2A39" w:rsidRDefault="00DF2A39">
      <w:pPr>
        <w:pStyle w:val="a3"/>
        <w:rPr>
          <w:spacing w:val="0"/>
        </w:rPr>
      </w:pPr>
    </w:p>
    <w:p w14:paraId="297A5CF2" w14:textId="77777777" w:rsidR="00DF2A39" w:rsidRDefault="00DF2A39">
      <w:pPr>
        <w:pStyle w:val="a3"/>
        <w:rPr>
          <w:spacing w:val="0"/>
        </w:rPr>
      </w:pPr>
    </w:p>
    <w:p w14:paraId="564C7FC9" w14:textId="77777777" w:rsidR="00DF2A39" w:rsidRDefault="00DF2A39">
      <w:pPr>
        <w:pStyle w:val="a3"/>
        <w:rPr>
          <w:rFonts w:ascii="ＭＳ 明朝" w:hAnsi="ＭＳ 明朝"/>
          <w:sz w:val="24"/>
          <w:szCs w:val="24"/>
        </w:rPr>
      </w:pPr>
      <w:r w:rsidRPr="008C513E">
        <w:rPr>
          <w:rFonts w:ascii="ＭＳ 明朝" w:hAnsi="ＭＳ 明朝" w:hint="eastAsia"/>
          <w:sz w:val="24"/>
          <w:szCs w:val="24"/>
        </w:rPr>
        <w:t xml:space="preserve">　</w:t>
      </w:r>
      <w:r w:rsidR="0049291A">
        <w:rPr>
          <w:rFonts w:ascii="ＭＳ 明朝" w:hAnsi="ＭＳ 明朝" w:hint="eastAsia"/>
          <w:sz w:val="24"/>
          <w:szCs w:val="24"/>
        </w:rPr>
        <w:t>高等学校卒業程度認定試験の合格について</w:t>
      </w:r>
      <w:r w:rsidRPr="008C513E">
        <w:rPr>
          <w:rFonts w:ascii="ＭＳ 明朝" w:hAnsi="ＭＳ 明朝" w:hint="eastAsia"/>
          <w:sz w:val="24"/>
          <w:szCs w:val="24"/>
        </w:rPr>
        <w:t>、</w:t>
      </w:r>
      <w:r w:rsidR="00FA1A7D" w:rsidRPr="008C513E">
        <w:rPr>
          <w:rFonts w:ascii="ＭＳ 明朝" w:hAnsi="ＭＳ 明朝" w:hint="eastAsia"/>
          <w:sz w:val="24"/>
          <w:szCs w:val="24"/>
        </w:rPr>
        <w:t>証明</w:t>
      </w:r>
      <w:r w:rsidRPr="008C513E">
        <w:rPr>
          <w:rFonts w:ascii="ＭＳ 明朝" w:hAnsi="ＭＳ 明朝" w:hint="eastAsia"/>
          <w:sz w:val="24"/>
          <w:szCs w:val="24"/>
        </w:rPr>
        <w:t>書類を添えて</w:t>
      </w:r>
      <w:r w:rsidR="00FA1A7D" w:rsidRPr="008C513E">
        <w:rPr>
          <w:rFonts w:ascii="ＭＳ 明朝" w:hAnsi="ＭＳ 明朝" w:hint="eastAsia"/>
          <w:sz w:val="24"/>
          <w:szCs w:val="24"/>
        </w:rPr>
        <w:t>届け出</w:t>
      </w:r>
      <w:r w:rsidRPr="008C513E">
        <w:rPr>
          <w:rFonts w:ascii="ＭＳ 明朝" w:hAnsi="ＭＳ 明朝" w:hint="eastAsia"/>
          <w:sz w:val="24"/>
          <w:szCs w:val="24"/>
        </w:rPr>
        <w:t>いたします。</w:t>
      </w:r>
    </w:p>
    <w:p w14:paraId="4FCF33FC" w14:textId="77777777" w:rsidR="008C513E" w:rsidRPr="008C513E" w:rsidRDefault="008C513E">
      <w:pPr>
        <w:pStyle w:val="a3"/>
        <w:rPr>
          <w:spacing w:val="0"/>
          <w:sz w:val="24"/>
          <w:szCs w:val="24"/>
        </w:rPr>
      </w:pPr>
    </w:p>
    <w:p w14:paraId="5B0A2EF3" w14:textId="77777777" w:rsidR="00DF2A39" w:rsidRDefault="00DF2A39">
      <w:pPr>
        <w:pStyle w:val="a3"/>
        <w:rPr>
          <w:spacing w:val="0"/>
        </w:rPr>
      </w:pPr>
    </w:p>
    <w:p w14:paraId="30B80967" w14:textId="77777777" w:rsidR="00DF2A39" w:rsidRPr="00FA4294" w:rsidRDefault="00DF2A39">
      <w:pPr>
        <w:pStyle w:val="a3"/>
        <w:jc w:val="center"/>
        <w:rPr>
          <w:spacing w:val="0"/>
          <w:sz w:val="24"/>
          <w:szCs w:val="24"/>
        </w:rPr>
      </w:pPr>
      <w:r w:rsidRPr="00FA4294">
        <w:rPr>
          <w:rFonts w:ascii="ＭＳ 明朝" w:hAnsi="ＭＳ 明朝" w:hint="eastAsia"/>
          <w:sz w:val="24"/>
          <w:szCs w:val="24"/>
        </w:rPr>
        <w:t>記</w:t>
      </w:r>
      <w:bookmarkStart w:id="0" w:name="_GoBack"/>
      <w:bookmarkEnd w:id="0"/>
    </w:p>
    <w:p w14:paraId="1F4D8831" w14:textId="77777777" w:rsidR="00DF2A39" w:rsidRDefault="00DF2A39">
      <w:pPr>
        <w:pStyle w:val="a3"/>
        <w:rPr>
          <w:spacing w:val="0"/>
        </w:rPr>
      </w:pPr>
    </w:p>
    <w:p w14:paraId="7C6E761F" w14:textId="77777777" w:rsidR="00DF2A39" w:rsidRDefault="00DF2A39">
      <w:pPr>
        <w:pStyle w:val="a3"/>
        <w:rPr>
          <w:spacing w:val="0"/>
        </w:rPr>
      </w:pPr>
    </w:p>
    <w:p w14:paraId="34B6778D" w14:textId="3A732FF4" w:rsidR="00DF2A39" w:rsidRPr="00FA4294" w:rsidRDefault="00210696">
      <w:pPr>
        <w:pStyle w:val="a3"/>
        <w:rPr>
          <w:spacing w:val="0"/>
          <w:sz w:val="24"/>
          <w:szCs w:val="24"/>
        </w:rPr>
      </w:pPr>
      <w:r w:rsidRPr="00FA4294">
        <w:rPr>
          <w:rFonts w:ascii="ＭＳ 明朝" w:hAnsi="ＭＳ 明朝" w:hint="eastAsia"/>
          <w:sz w:val="24"/>
          <w:szCs w:val="24"/>
        </w:rPr>
        <w:t>１</w:t>
      </w:r>
      <w:r w:rsidR="00DF2A39" w:rsidRPr="00FA4294">
        <w:rPr>
          <w:rFonts w:ascii="ＭＳ 明朝" w:hAnsi="ＭＳ 明朝" w:hint="eastAsia"/>
          <w:sz w:val="24"/>
          <w:szCs w:val="24"/>
        </w:rPr>
        <w:t xml:space="preserve">　</w:t>
      </w:r>
      <w:r w:rsidR="00FA1A7D" w:rsidRPr="00FA4294">
        <w:rPr>
          <w:rFonts w:ascii="ＭＳ 明朝" w:hAnsi="ＭＳ 明朝" w:hint="eastAsia"/>
          <w:sz w:val="24"/>
          <w:szCs w:val="24"/>
        </w:rPr>
        <w:t>合格</w:t>
      </w:r>
      <w:r w:rsidR="00390AC3" w:rsidRPr="00FA4294">
        <w:rPr>
          <w:rFonts w:ascii="ＭＳ 明朝" w:hAnsi="ＭＳ 明朝" w:hint="eastAsia"/>
          <w:sz w:val="24"/>
          <w:szCs w:val="24"/>
        </w:rPr>
        <w:t>した</w:t>
      </w:r>
      <w:r w:rsidR="00FA1A7D" w:rsidRPr="00FA4294">
        <w:rPr>
          <w:rFonts w:ascii="ＭＳ 明朝" w:hAnsi="ＭＳ 明朝" w:hint="eastAsia"/>
          <w:sz w:val="24"/>
          <w:szCs w:val="24"/>
        </w:rPr>
        <w:t>科目、合格した</w:t>
      </w:r>
      <w:r w:rsidR="0049291A" w:rsidRPr="00FA4294">
        <w:rPr>
          <w:rFonts w:ascii="ＭＳ 明朝" w:hAnsi="ＭＳ 明朝" w:hint="eastAsia"/>
          <w:sz w:val="24"/>
          <w:szCs w:val="24"/>
        </w:rPr>
        <w:t>年度</w:t>
      </w:r>
      <w:r w:rsidR="009A7BAE">
        <w:rPr>
          <w:rFonts w:ascii="ＭＳ 明朝" w:hAnsi="ＭＳ 明朝" w:hint="eastAsia"/>
          <w:sz w:val="24"/>
          <w:szCs w:val="24"/>
        </w:rPr>
        <w:t>（</w:t>
      </w:r>
      <w:r w:rsidR="00F6014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30B2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A7BAE" w:rsidRPr="009A7BAE">
        <w:rPr>
          <w:rFonts w:asciiTheme="majorEastAsia" w:eastAsiaTheme="majorEastAsia" w:hAnsiTheme="majorEastAsia" w:hint="eastAsia"/>
          <w:sz w:val="24"/>
          <w:szCs w:val="24"/>
        </w:rPr>
        <w:t>年度以前のもの</w:t>
      </w:r>
      <w:r w:rsidR="009A7BAE">
        <w:rPr>
          <w:rFonts w:ascii="ＭＳ 明朝" w:hAnsi="ＭＳ 明朝" w:hint="eastAsia"/>
          <w:sz w:val="24"/>
          <w:szCs w:val="24"/>
        </w:rPr>
        <w:t>に限る）</w:t>
      </w:r>
    </w:p>
    <w:p w14:paraId="57153277" w14:textId="77777777"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2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5"/>
        <w:gridCol w:w="1418"/>
      </w:tblGrid>
      <w:tr w:rsidR="00C36E2F" w14:paraId="4B66364F" w14:textId="77777777" w:rsidTr="0049291A">
        <w:trPr>
          <w:cantSplit/>
          <w:trHeight w:hRule="exact" w:val="28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3DDBB1" w14:textId="77777777" w:rsidR="00C36E2F" w:rsidRDefault="00C36E2F" w:rsidP="00FA1A7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合格した科目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5721F4AF" w14:textId="77777777" w:rsidR="00C36E2F" w:rsidRDefault="00C36E2F" w:rsidP="00FA1A7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49291A">
              <w:rPr>
                <w:rFonts w:hint="eastAsia"/>
                <w:spacing w:val="0"/>
              </w:rPr>
              <w:t>度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4CB4C02E" w14:textId="77777777" w:rsidR="00C36E2F" w:rsidRDefault="00C36E2F" w:rsidP="00ED3CE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合格した科目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3D800C" w14:textId="77777777" w:rsidR="00C36E2F" w:rsidRDefault="00C36E2F" w:rsidP="00ED3CE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49291A">
              <w:rPr>
                <w:rFonts w:hint="eastAsia"/>
                <w:spacing w:val="0"/>
              </w:rPr>
              <w:t>度</w:t>
            </w:r>
          </w:p>
        </w:tc>
      </w:tr>
      <w:tr w:rsidR="00C36E2F" w14:paraId="62C2946F" w14:textId="77777777" w:rsidTr="0049291A">
        <w:trPr>
          <w:cantSplit/>
          <w:trHeight w:hRule="exact" w:val="85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3E4865" w14:textId="77777777" w:rsidR="00C36E2F" w:rsidRDefault="00C36E2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（記入例）</w:t>
            </w:r>
          </w:p>
          <w:p w14:paraId="0F6C206A" w14:textId="77777777" w:rsidR="00C36E2F" w:rsidRDefault="00C36E2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現代社会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B42895" w14:textId="77777777" w:rsidR="00EB5386" w:rsidRDefault="00EB5386" w:rsidP="00CD20EA">
            <w:pPr>
              <w:pStyle w:val="a3"/>
              <w:jc w:val="center"/>
              <w:rPr>
                <w:spacing w:val="0"/>
              </w:rPr>
            </w:pPr>
          </w:p>
          <w:p w14:paraId="42242E31" w14:textId="171E4A98" w:rsidR="00C36E2F" w:rsidRDefault="007B41C7" w:rsidP="00CD20E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935281">
              <w:rPr>
                <w:rFonts w:hint="eastAsia"/>
                <w:spacing w:val="0"/>
              </w:rPr>
              <w:t>５</w:t>
            </w:r>
            <w:r w:rsidR="00C36E2F">
              <w:rPr>
                <w:rFonts w:hint="eastAsia"/>
                <w:spacing w:val="0"/>
              </w:rPr>
              <w:t>年</w:t>
            </w:r>
            <w:r w:rsidR="0049291A">
              <w:rPr>
                <w:rFonts w:hint="eastAsia"/>
                <w:spacing w:val="0"/>
              </w:rPr>
              <w:t>度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10CE3AC" w14:textId="77777777" w:rsidR="00C36E2F" w:rsidRDefault="00C36E2F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6F71A" w14:textId="77777777" w:rsidR="00C36E2F" w:rsidRDefault="00C36E2F">
            <w:pPr>
              <w:pStyle w:val="a3"/>
              <w:rPr>
                <w:spacing w:val="0"/>
              </w:rPr>
            </w:pPr>
          </w:p>
        </w:tc>
      </w:tr>
      <w:tr w:rsidR="00C36E2F" w14:paraId="6D627421" w14:textId="77777777" w:rsidTr="0049291A">
        <w:trPr>
          <w:cantSplit/>
          <w:trHeight w:hRule="exact" w:val="85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55285" w14:textId="77777777" w:rsidR="00C36E2F" w:rsidRDefault="00C36E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75FB9D3E" w14:textId="77777777" w:rsidR="00C36E2F" w:rsidRDefault="00C36E2F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50CC4710" w14:textId="77777777" w:rsidR="00C36E2F" w:rsidRDefault="00C36E2F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7CF0E3F" w14:textId="77777777" w:rsidR="00C36E2F" w:rsidRDefault="00C36E2F">
            <w:pPr>
              <w:pStyle w:val="a3"/>
              <w:rPr>
                <w:spacing w:val="0"/>
              </w:rPr>
            </w:pPr>
          </w:p>
        </w:tc>
      </w:tr>
      <w:tr w:rsidR="00C36E2F" w14:paraId="09EC8411" w14:textId="77777777" w:rsidTr="0049291A">
        <w:trPr>
          <w:cantSplit/>
          <w:trHeight w:hRule="exact" w:val="85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0E0FBE" w14:textId="77777777" w:rsidR="00C36E2F" w:rsidRDefault="00C36E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7EF2AC" w14:textId="77777777" w:rsidR="00C36E2F" w:rsidRDefault="00C36E2F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1C3073B3" w14:textId="77777777" w:rsidR="00C36E2F" w:rsidRDefault="00C36E2F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D34AE2" w14:textId="77777777" w:rsidR="00C36E2F" w:rsidRDefault="00C36E2F">
            <w:pPr>
              <w:pStyle w:val="a3"/>
              <w:rPr>
                <w:spacing w:val="0"/>
              </w:rPr>
            </w:pPr>
          </w:p>
        </w:tc>
      </w:tr>
      <w:tr w:rsidR="00C36E2F" w14:paraId="0C9D2471" w14:textId="77777777" w:rsidTr="0049291A">
        <w:trPr>
          <w:cantSplit/>
          <w:trHeight w:hRule="exact" w:val="85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9329FC" w14:textId="77777777" w:rsidR="00C36E2F" w:rsidRDefault="00C36E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BE9007" w14:textId="77777777" w:rsidR="00C36E2F" w:rsidRDefault="00C36E2F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AA80A19" w14:textId="77777777" w:rsidR="00C36E2F" w:rsidRDefault="00C36E2F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84BB5" w14:textId="77777777" w:rsidR="00C36E2F" w:rsidRDefault="00C36E2F">
            <w:pPr>
              <w:pStyle w:val="a3"/>
              <w:rPr>
                <w:spacing w:val="0"/>
              </w:rPr>
            </w:pPr>
          </w:p>
        </w:tc>
      </w:tr>
      <w:tr w:rsidR="00C36E2F" w14:paraId="7C54ABE3" w14:textId="77777777" w:rsidTr="0049291A">
        <w:trPr>
          <w:cantSplit/>
          <w:trHeight w:hRule="exact" w:val="85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8BB3AF" w14:textId="77777777" w:rsidR="00C36E2F" w:rsidRDefault="00C36E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178EFA2" w14:textId="77777777" w:rsidR="00C36E2F" w:rsidRDefault="00C36E2F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378DD007" w14:textId="77777777" w:rsidR="00C36E2F" w:rsidRDefault="00C36E2F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725C88" w14:textId="77777777" w:rsidR="00C36E2F" w:rsidRDefault="00C36E2F">
            <w:pPr>
              <w:pStyle w:val="a3"/>
              <w:rPr>
                <w:spacing w:val="0"/>
              </w:rPr>
            </w:pPr>
          </w:p>
        </w:tc>
      </w:tr>
    </w:tbl>
    <w:p w14:paraId="5753258A" w14:textId="77777777" w:rsidR="00C7034C" w:rsidRDefault="00C7034C">
      <w:pPr>
        <w:pStyle w:val="a3"/>
        <w:rPr>
          <w:spacing w:val="0"/>
        </w:rPr>
      </w:pPr>
    </w:p>
    <w:p w14:paraId="2BD40590" w14:textId="77777777" w:rsidR="00390AC3" w:rsidRPr="00C7034C" w:rsidRDefault="00390AC3">
      <w:pPr>
        <w:pStyle w:val="a3"/>
        <w:rPr>
          <w:spacing w:val="0"/>
        </w:rPr>
      </w:pPr>
    </w:p>
    <w:p w14:paraId="7FE62466" w14:textId="77777777" w:rsidR="00DF2A39" w:rsidRPr="00FA4294" w:rsidRDefault="00DF2A39">
      <w:pPr>
        <w:pStyle w:val="a3"/>
        <w:rPr>
          <w:rFonts w:ascii="ＭＳ 明朝" w:hAnsi="ＭＳ 明朝"/>
          <w:sz w:val="24"/>
          <w:szCs w:val="24"/>
        </w:rPr>
      </w:pPr>
      <w:r w:rsidRPr="00FA4294">
        <w:rPr>
          <w:rFonts w:ascii="ＭＳ 明朝" w:hAnsi="ＭＳ 明朝" w:hint="eastAsia"/>
          <w:sz w:val="24"/>
          <w:szCs w:val="24"/>
        </w:rPr>
        <w:t>２　添付書類</w:t>
      </w:r>
      <w:r w:rsidR="00210696" w:rsidRPr="00FA4294">
        <w:rPr>
          <w:rFonts w:ascii="ＭＳ 明朝" w:hAnsi="ＭＳ 明朝" w:hint="eastAsia"/>
          <w:sz w:val="24"/>
          <w:szCs w:val="24"/>
        </w:rPr>
        <w:t>（証明書類）</w:t>
      </w:r>
    </w:p>
    <w:p w14:paraId="3B0F5B03" w14:textId="77777777" w:rsidR="00210696" w:rsidRDefault="00210696">
      <w:pPr>
        <w:pStyle w:val="a3"/>
        <w:rPr>
          <w:spacing w:val="0"/>
        </w:rPr>
      </w:pPr>
    </w:p>
    <w:p w14:paraId="5723429A" w14:textId="4CE69250" w:rsidR="00C7034C" w:rsidRPr="0049291A" w:rsidRDefault="00210696" w:rsidP="00C7034C">
      <w:pPr>
        <w:pStyle w:val="a3"/>
        <w:rPr>
          <w:rFonts w:asciiTheme="minorEastAsia" w:eastAsiaTheme="minorEastAsia" w:hAnsiTheme="minorEastAsia"/>
          <w:spacing w:val="0"/>
        </w:rPr>
      </w:pPr>
      <w:r w:rsidRPr="0049291A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C45924">
        <w:rPr>
          <w:rFonts w:asciiTheme="minorEastAsia" w:eastAsiaTheme="minorEastAsia" w:hAnsiTheme="minorEastAsia" w:cs="ＭＳ ゴシック" w:hint="eastAsia"/>
        </w:rPr>
        <w:t xml:space="preserve">　合格成績証明書</w:t>
      </w:r>
      <w:r w:rsidRPr="0049291A">
        <w:rPr>
          <w:rFonts w:asciiTheme="minorEastAsia" w:eastAsiaTheme="minorEastAsia" w:hAnsiTheme="minorEastAsia" w:cs="ＭＳ ゴシック" w:hint="eastAsia"/>
        </w:rPr>
        <w:t xml:space="preserve">の写し　</w:t>
      </w:r>
      <w:r w:rsidRPr="0049291A">
        <w:rPr>
          <w:rFonts w:asciiTheme="minorEastAsia" w:eastAsiaTheme="minorEastAsia" w:hAnsiTheme="minorEastAsia" w:cs="ＭＳ ゴシック" w:hint="eastAsia"/>
          <w:u w:val="single"/>
        </w:rPr>
        <w:t xml:space="preserve">　　</w:t>
      </w:r>
      <w:r w:rsidR="00390AC3" w:rsidRPr="0049291A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49291A">
        <w:rPr>
          <w:rFonts w:asciiTheme="minorEastAsia" w:eastAsiaTheme="minorEastAsia" w:hAnsiTheme="minorEastAsia" w:cs="ＭＳ ゴシック" w:hint="eastAsia"/>
          <w:u w:val="single"/>
        </w:rPr>
        <w:t xml:space="preserve">　　　</w:t>
      </w:r>
      <w:r w:rsidR="00390AC3" w:rsidRPr="0049291A">
        <w:rPr>
          <w:rFonts w:asciiTheme="minorEastAsia" w:eastAsiaTheme="minorEastAsia" w:hAnsiTheme="minorEastAsia" w:cs="ＭＳ ゴシック" w:hint="eastAsia"/>
          <w:u w:val="single"/>
        </w:rPr>
        <w:t>枚</w:t>
      </w:r>
    </w:p>
    <w:p w14:paraId="7EBEF6D7" w14:textId="77777777" w:rsidR="00DF2A39" w:rsidRPr="00C45924" w:rsidRDefault="00DF2A39">
      <w:pPr>
        <w:pStyle w:val="a3"/>
        <w:rPr>
          <w:rFonts w:asciiTheme="minorEastAsia" w:eastAsiaTheme="minorEastAsia" w:hAnsiTheme="minorEastAsia"/>
          <w:spacing w:val="0"/>
        </w:rPr>
      </w:pPr>
    </w:p>
    <w:p w14:paraId="7F10A1B1" w14:textId="77777777" w:rsidR="0049291A" w:rsidRDefault="0049291A">
      <w:pPr>
        <w:pStyle w:val="a3"/>
        <w:rPr>
          <w:rFonts w:asciiTheme="minorEastAsia" w:eastAsiaTheme="minorEastAsia" w:hAnsiTheme="minorEastAsia"/>
          <w:spacing w:val="0"/>
        </w:rPr>
      </w:pPr>
    </w:p>
    <w:p w14:paraId="3C1812CA" w14:textId="77777777" w:rsidR="00B134C1" w:rsidRPr="0049291A" w:rsidRDefault="00B134C1">
      <w:pPr>
        <w:pStyle w:val="a3"/>
        <w:rPr>
          <w:rFonts w:asciiTheme="minorEastAsia" w:eastAsiaTheme="minorEastAsia" w:hAnsiTheme="minorEastAsia"/>
          <w:spacing w:val="0"/>
        </w:rPr>
      </w:pPr>
    </w:p>
    <w:p w14:paraId="0295A33B" w14:textId="3513A367" w:rsidR="00C36E2F" w:rsidRPr="00265B1A" w:rsidRDefault="00C45924" w:rsidP="0049291A">
      <w:pPr>
        <w:pStyle w:val="a3"/>
        <w:numPr>
          <w:ilvl w:val="0"/>
          <w:numId w:val="1"/>
        </w:numPr>
        <w:ind w:left="709" w:hanging="28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この用紙と証明書類（合格成績証明書</w:t>
      </w:r>
      <w:r w:rsidR="00C36E2F" w:rsidRPr="00265B1A">
        <w:rPr>
          <w:rFonts w:asciiTheme="majorEastAsia" w:eastAsiaTheme="majorEastAsia" w:hAnsiTheme="majorEastAsia" w:hint="eastAsia"/>
          <w:spacing w:val="0"/>
        </w:rPr>
        <w:t>）は、出願書類に同封し提出すること。</w:t>
      </w:r>
    </w:p>
    <w:sectPr w:rsidR="00C36E2F" w:rsidRPr="00265B1A" w:rsidSect="00DF2A39">
      <w:pgSz w:w="11906" w:h="16838"/>
      <w:pgMar w:top="1417" w:right="1417" w:bottom="141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8ED8" w14:textId="77777777" w:rsidR="00334449" w:rsidRDefault="00334449" w:rsidP="00C7034C">
      <w:r>
        <w:separator/>
      </w:r>
    </w:p>
  </w:endnote>
  <w:endnote w:type="continuationSeparator" w:id="0">
    <w:p w14:paraId="5778C4AE" w14:textId="77777777" w:rsidR="00334449" w:rsidRDefault="00334449" w:rsidP="00C7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CBBA" w14:textId="77777777" w:rsidR="00334449" w:rsidRDefault="00334449" w:rsidP="00C7034C">
      <w:r>
        <w:separator/>
      </w:r>
    </w:p>
  </w:footnote>
  <w:footnote w:type="continuationSeparator" w:id="0">
    <w:p w14:paraId="6D70187E" w14:textId="77777777" w:rsidR="00334449" w:rsidRDefault="00334449" w:rsidP="00C7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0C8"/>
    <w:multiLevelType w:val="hybridMultilevel"/>
    <w:tmpl w:val="0CE4FD56"/>
    <w:lvl w:ilvl="0" w:tplc="A3FEF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A39"/>
    <w:rsid w:val="00030B23"/>
    <w:rsid w:val="000C4E85"/>
    <w:rsid w:val="0010641F"/>
    <w:rsid w:val="00123F77"/>
    <w:rsid w:val="00206A21"/>
    <w:rsid w:val="00210696"/>
    <w:rsid w:val="00265B1A"/>
    <w:rsid w:val="00333725"/>
    <w:rsid w:val="00334449"/>
    <w:rsid w:val="003800B0"/>
    <w:rsid w:val="00390AC3"/>
    <w:rsid w:val="003B6DA9"/>
    <w:rsid w:val="0040495F"/>
    <w:rsid w:val="00464064"/>
    <w:rsid w:val="00477424"/>
    <w:rsid w:val="0049291A"/>
    <w:rsid w:val="00511CA9"/>
    <w:rsid w:val="0051248C"/>
    <w:rsid w:val="005200C8"/>
    <w:rsid w:val="00637063"/>
    <w:rsid w:val="006A2358"/>
    <w:rsid w:val="007B41C7"/>
    <w:rsid w:val="007C20F8"/>
    <w:rsid w:val="00855A8B"/>
    <w:rsid w:val="00893E10"/>
    <w:rsid w:val="008C513E"/>
    <w:rsid w:val="008E2E73"/>
    <w:rsid w:val="00935281"/>
    <w:rsid w:val="00972FA2"/>
    <w:rsid w:val="009A7BAE"/>
    <w:rsid w:val="00AB7B7B"/>
    <w:rsid w:val="00AD165B"/>
    <w:rsid w:val="00B134C1"/>
    <w:rsid w:val="00B9494A"/>
    <w:rsid w:val="00C36E2F"/>
    <w:rsid w:val="00C45924"/>
    <w:rsid w:val="00C7034C"/>
    <w:rsid w:val="00C74139"/>
    <w:rsid w:val="00CD20EA"/>
    <w:rsid w:val="00D20574"/>
    <w:rsid w:val="00D460B2"/>
    <w:rsid w:val="00DE7C07"/>
    <w:rsid w:val="00DF2A39"/>
    <w:rsid w:val="00EB5386"/>
    <w:rsid w:val="00EF5DE6"/>
    <w:rsid w:val="00F60147"/>
    <w:rsid w:val="00FA1A7D"/>
    <w:rsid w:val="00FA4294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AF254D"/>
  <w15:docId w15:val="{15D768D0-4D5B-49E1-95A7-0E25BB3C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5A8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70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34C"/>
  </w:style>
  <w:style w:type="paragraph" w:styleId="a6">
    <w:name w:val="footer"/>
    <w:basedOn w:val="a"/>
    <w:link w:val="a7"/>
    <w:uiPriority w:val="99"/>
    <w:unhideWhenUsed/>
    <w:rsid w:val="00C70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34C"/>
  </w:style>
  <w:style w:type="paragraph" w:styleId="a8">
    <w:name w:val="Balloon Text"/>
    <w:basedOn w:val="a"/>
    <w:link w:val="a9"/>
    <w:uiPriority w:val="99"/>
    <w:semiHidden/>
    <w:unhideWhenUsed/>
    <w:rsid w:val="000C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E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890;&#12288;&#25945;&#38957;\H26&#32736;&#27743;\&#12304;0%20%20&#20837;%20%20&#23398;&#12288;&#32773;&#12288;&#36984;&#12288;&#25244;&#12288;&#26989;&#12288;&#21209;&#12288;&#12305;\H27_&#21069;&#26399;_&#20837;&#23398;&#32773;&#36984;&#25244;(&#26032;&#36578;&#32232;&#20837;)\H27&#21103;&#22996;&#21729;&#38263;&#12408;1217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7F02-5BDD-4A0C-A2C0-78F17E08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大竹　賢造</cp:lastModifiedBy>
  <cp:revision>30</cp:revision>
  <cp:lastPrinted>2025-06-11T06:42:00Z</cp:lastPrinted>
  <dcterms:created xsi:type="dcterms:W3CDTF">2014-12-06T07:14:00Z</dcterms:created>
  <dcterms:modified xsi:type="dcterms:W3CDTF">2025-06-11T06:42:00Z</dcterms:modified>
</cp:coreProperties>
</file>