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39" w:rsidRDefault="00DF2A3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第　　　　　号</w:t>
      </w:r>
    </w:p>
    <w:p w:rsidR="00DF2A39" w:rsidRDefault="00313D5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令和３</w:t>
      </w:r>
      <w:r w:rsidR="00DF2A39">
        <w:rPr>
          <w:rFonts w:ascii="ＭＳ 明朝" w:hAnsi="ＭＳ 明朝" w:hint="eastAsia"/>
        </w:rPr>
        <w:t>年　　月　　日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新潟県立新潟翠江高等学校長　様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ind w:left="4200"/>
        <w:rPr>
          <w:spacing w:val="0"/>
        </w:rPr>
      </w:pPr>
      <w:r w:rsidRPr="00C7034C">
        <w:rPr>
          <w:rFonts w:ascii="ＭＳ 明朝" w:hAnsi="ＭＳ 明朝" w:hint="eastAsia"/>
          <w:spacing w:val="52"/>
          <w:fitText w:val="840" w:id="741606912"/>
        </w:rPr>
        <w:t>学校</w:t>
      </w:r>
      <w:r w:rsidRPr="00C7034C">
        <w:rPr>
          <w:rFonts w:ascii="ＭＳ 明朝" w:hAnsi="ＭＳ 明朝" w:hint="eastAsia"/>
          <w:spacing w:val="1"/>
          <w:fitText w:val="840" w:id="741606912"/>
        </w:rPr>
        <w:t>名</w:t>
      </w:r>
    </w:p>
    <w:p w:rsidR="00DF2A39" w:rsidRDefault="00DF2A39">
      <w:pPr>
        <w:pStyle w:val="a3"/>
        <w:ind w:left="4200"/>
        <w:rPr>
          <w:spacing w:val="0"/>
        </w:rPr>
      </w:pPr>
    </w:p>
    <w:p w:rsidR="00DF2A39" w:rsidRDefault="00DF2A39">
      <w:pPr>
        <w:pStyle w:val="a3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校長氏名　　　　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7034C">
        <w:rPr>
          <w:rFonts w:ascii="ＭＳ 明朝" w:hAnsi="ＭＳ 明朝" w:hint="eastAsia"/>
        </w:rPr>
        <w:t xml:space="preserve">　　　　　　　</w:t>
      </w:r>
      <w:r w:rsidRPr="00C7034C">
        <w:rPr>
          <w:rFonts w:ascii="ＭＳ 明朝" w:hAnsi="ＭＳ 明朝" w:hint="eastAsia"/>
          <w:bdr w:val="single" w:sz="4" w:space="0" w:color="auto"/>
        </w:rPr>
        <w:t>印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生徒の転学について（照会）</w:t>
      </w:r>
    </w:p>
    <w:p w:rsidR="00DF2A39" w:rsidRDefault="00DF2A39">
      <w:pPr>
        <w:pStyle w:val="a3"/>
        <w:rPr>
          <w:spacing w:val="0"/>
        </w:rPr>
      </w:pPr>
    </w:p>
    <w:p w:rsidR="00D97D97" w:rsidRDefault="00DF2A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このことについて、貴校に転学を希望する旨願い出がありましたので、許可くださるよう下記</w:t>
      </w: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>の書類を添えて照会いたします。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3B6DA9">
        <w:rPr>
          <w:rFonts w:ascii="ＭＳ 明朝" w:hAnsi="ＭＳ 明朝" w:hint="eastAsia"/>
        </w:rPr>
        <w:t xml:space="preserve"> </w:t>
      </w:r>
      <w:r w:rsidR="00B423E1">
        <w:rPr>
          <w:rFonts w:ascii="ＭＳ 明朝" w:hAnsi="ＭＳ 明朝" w:hint="eastAsia"/>
        </w:rPr>
        <w:t xml:space="preserve">   </w:t>
      </w:r>
      <w:r w:rsidR="00B423E1" w:rsidRPr="00B423E1">
        <w:rPr>
          <w:rFonts w:ascii="ＭＳ 明朝" w:hAnsi="ＭＳ 明朝" w:hint="eastAsia"/>
          <w:sz w:val="10"/>
          <w:szCs w:val="10"/>
        </w:rPr>
        <w:t xml:space="preserve"> </w:t>
      </w:r>
      <w:r w:rsidRPr="00313D5D">
        <w:rPr>
          <w:rFonts w:ascii="ＭＳ 明朝" w:hAnsi="ＭＳ 明朝" w:hint="eastAsia"/>
          <w:spacing w:val="20"/>
          <w:sz w:val="18"/>
          <w:szCs w:val="18"/>
          <w:fitText w:val="840" w:id="741606913"/>
        </w:rPr>
        <w:t>ふりが</w:t>
      </w:r>
      <w:r w:rsidRPr="00313D5D">
        <w:rPr>
          <w:rFonts w:ascii="ＭＳ 明朝" w:hAnsi="ＭＳ 明朝" w:hint="eastAsia"/>
          <w:spacing w:val="0"/>
          <w:sz w:val="18"/>
          <w:szCs w:val="18"/>
          <w:fitText w:val="840" w:id="741606913"/>
        </w:rPr>
        <w:t>な</w:t>
      </w: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転学希望者　　　</w:t>
      </w:r>
      <w:r>
        <w:rPr>
          <w:rFonts w:cs="Times New Roman"/>
        </w:rPr>
        <w:tab/>
      </w:r>
      <w:r w:rsidR="00B423E1">
        <w:rPr>
          <w:rFonts w:cs="Times New Roman" w:hint="eastAsia"/>
        </w:rPr>
        <w:t xml:space="preserve">　</w:t>
      </w:r>
      <w:r w:rsidR="00B423E1">
        <w:rPr>
          <w:rFonts w:cs="Times New Roman" w:hint="eastAsia"/>
        </w:rPr>
        <w:t xml:space="preserve"> </w:t>
      </w:r>
      <w:r w:rsidR="00B423E1" w:rsidRPr="00B423E1">
        <w:rPr>
          <w:rFonts w:cs="Times New Roman" w:hint="eastAsia"/>
          <w:sz w:val="12"/>
          <w:szCs w:val="12"/>
        </w:rPr>
        <w:t xml:space="preserve"> </w:t>
      </w:r>
      <w:r>
        <w:rPr>
          <w:rFonts w:ascii="ＭＳ 明朝" w:hAnsi="ＭＳ 明朝" w:hint="eastAsia"/>
          <w:u w:val="single" w:color="000000"/>
        </w:rPr>
        <w:t>氏　　名　　　　　　　　　　　　　　　　　（男・女）</w:t>
      </w:r>
    </w:p>
    <w:p w:rsidR="00DF2A39" w:rsidRDefault="00DF2A39">
      <w:pPr>
        <w:pStyle w:val="a3"/>
        <w:ind w:left="2520"/>
        <w:rPr>
          <w:spacing w:val="0"/>
        </w:rPr>
      </w:pPr>
    </w:p>
    <w:p w:rsidR="00DF2A39" w:rsidRDefault="00DF2A39">
      <w:pPr>
        <w:pStyle w:val="a3"/>
        <w:ind w:left="252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生年月日　　昭和・平成　　　　年　　　　月　　　　日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ind w:left="252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（全・定・通）　　　　　　　　　科　　第　　　　学年</w:t>
      </w:r>
    </w:p>
    <w:p w:rsidR="00B1267A" w:rsidRDefault="00B1267A">
      <w:pPr>
        <w:pStyle w:val="a3"/>
        <w:ind w:left="2520"/>
        <w:rPr>
          <w:rFonts w:ascii="ＭＳ 明朝" w:hAnsi="ＭＳ 明朝"/>
          <w:u w:val="single" w:color="000000"/>
        </w:rPr>
      </w:pPr>
    </w:p>
    <w:p w:rsidR="00B1267A" w:rsidRDefault="00313D5D">
      <w:pPr>
        <w:pStyle w:val="a3"/>
        <w:ind w:left="2520"/>
        <w:rPr>
          <w:spacing w:val="0"/>
        </w:rPr>
      </w:pPr>
      <w:r>
        <w:rPr>
          <w:rFonts w:hint="eastAsia"/>
          <w:u w:val="single"/>
        </w:rPr>
        <w:t>令和３</w:t>
      </w:r>
      <w:bookmarkStart w:id="0" w:name="_GoBack"/>
      <w:bookmarkEnd w:id="0"/>
      <w:r w:rsidR="00DA2E33" w:rsidRPr="00DA2E33">
        <w:rPr>
          <w:rFonts w:hint="eastAsia"/>
          <w:u w:val="single"/>
        </w:rPr>
        <w:t>年度</w:t>
      </w:r>
      <w:r w:rsidR="00B1267A">
        <w:rPr>
          <w:rFonts w:ascii="ＭＳ 明朝" w:hint="eastAsia"/>
          <w:u w:val="single" w:color="000000"/>
        </w:rPr>
        <w:t xml:space="preserve">　</w:t>
      </w:r>
      <w:r w:rsidR="00DA2E33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日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本</w:t>
      </w:r>
      <w:r w:rsidR="00AD128F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スポーツ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振興</w:t>
      </w:r>
      <w:r w:rsidR="00AD128F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センター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災害共済給付の加</w:t>
      </w:r>
      <w:r w:rsidR="00B1267A" w:rsidRPr="00DA2E33">
        <w:rPr>
          <w:rFonts w:ascii="ＭＳ 明朝" w:hint="eastAsia"/>
          <w:spacing w:val="4"/>
          <w:w w:val="62"/>
          <w:u w:val="single" w:color="000000"/>
          <w:fitText w:val="3570" w:id="1189262592"/>
        </w:rPr>
        <w:t>入</w:t>
      </w:r>
      <w:r w:rsidR="00B1267A">
        <w:rPr>
          <w:rFonts w:ascii="ＭＳ 明朝" w:hint="eastAsia"/>
          <w:u w:val="single" w:color="000000"/>
        </w:rPr>
        <w:t>（有・無）</w:t>
      </w:r>
    </w:p>
    <w:p w:rsidR="00DF2A39" w:rsidRDefault="00DF2A39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転学希望理由（詳細に記入）</w:t>
      </w: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8512"/>
      </w:tblGrid>
      <w:tr w:rsidR="00DF2A39">
        <w:trPr>
          <w:cantSplit/>
          <w:trHeight w:hRule="exact" w:val="28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>
        <w:trPr>
          <w:cantSplit/>
          <w:trHeight w:hRule="exact" w:val="5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>
        <w:trPr>
          <w:cantSplit/>
          <w:trHeight w:hRule="exact" w:val="5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A39" w:rsidRDefault="00DF2A39">
            <w:pPr>
              <w:pStyle w:val="a3"/>
              <w:rPr>
                <w:spacing w:val="0"/>
              </w:rPr>
            </w:pPr>
          </w:p>
        </w:tc>
      </w:tr>
    </w:tbl>
    <w:p w:rsidR="00C7034C" w:rsidRPr="00C7034C" w:rsidRDefault="00C7034C">
      <w:pPr>
        <w:pStyle w:val="a3"/>
        <w:rPr>
          <w:spacing w:val="0"/>
        </w:rPr>
      </w:pPr>
    </w:p>
    <w:p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添付書類</w:t>
      </w:r>
    </w:p>
    <w:p w:rsidR="00C7034C" w:rsidRPr="00C7034C" w:rsidRDefault="00C7034C" w:rsidP="00C7034C">
      <w:pPr>
        <w:pStyle w:val="a3"/>
        <w:rPr>
          <w:spacing w:val="0"/>
        </w:rPr>
      </w:pPr>
    </w:p>
    <w:p w:rsidR="00DF2A39" w:rsidRPr="00C7034C" w:rsidRDefault="00DF2A39" w:rsidP="00C7034C">
      <w:pPr>
        <w:pStyle w:val="a3"/>
        <w:ind w:firstLineChars="200" w:firstLine="420"/>
        <w:rPr>
          <w:spacing w:val="0"/>
        </w:rPr>
      </w:pPr>
      <w:r w:rsidRPr="00C7034C">
        <w:rPr>
          <w:rFonts w:ascii="ＭＳ 明朝" w:hAnsi="ＭＳ 明朝" w:hint="eastAsia"/>
          <w:spacing w:val="0"/>
        </w:rPr>
        <w:t>①</w:t>
      </w:r>
      <w:r w:rsidR="00AD128F">
        <w:rPr>
          <w:rFonts w:ascii="ＭＳ 明朝" w:hAnsi="ＭＳ 明朝" w:hint="eastAsia"/>
          <w:spacing w:val="0"/>
        </w:rPr>
        <w:t>後期</w:t>
      </w:r>
      <w:r w:rsidRPr="00C7034C">
        <w:rPr>
          <w:rFonts w:ascii="ＭＳ 明朝" w:hAnsi="ＭＳ 明朝" w:hint="eastAsia"/>
          <w:spacing w:val="0"/>
        </w:rPr>
        <w:t>転入学願書・</w:t>
      </w:r>
      <w:r w:rsidR="00AD128F">
        <w:rPr>
          <w:rFonts w:ascii="ＭＳ 明朝" w:hAnsi="ＭＳ 明朝" w:hint="eastAsia"/>
          <w:spacing w:val="0"/>
        </w:rPr>
        <w:t>後期</w:t>
      </w:r>
      <w:r w:rsidRPr="00C7034C">
        <w:rPr>
          <w:rFonts w:ascii="ＭＳ 明朝" w:hAnsi="ＭＳ 明朝" w:hint="eastAsia"/>
          <w:spacing w:val="0"/>
        </w:rPr>
        <w:t xml:space="preserve">転入学受検票               　       　　　　</w:t>
      </w:r>
      <w:r w:rsidR="00C7034C">
        <w:rPr>
          <w:rFonts w:ascii="ＭＳ 明朝" w:hAnsi="ＭＳ 明朝" w:hint="eastAsia"/>
          <w:spacing w:val="0"/>
        </w:rPr>
        <w:t xml:space="preserve">　　</w:t>
      </w:r>
      <w:r w:rsidRPr="00C7034C">
        <w:rPr>
          <w:rFonts w:ascii="ＭＳ 明朝" w:hAnsi="ＭＳ 明朝" w:hint="eastAsia"/>
          <w:spacing w:val="0"/>
        </w:rPr>
        <w:t>１通</w:t>
      </w:r>
    </w:p>
    <w:p w:rsidR="00C7034C" w:rsidRPr="00C7034C" w:rsidRDefault="00DF2A39" w:rsidP="00C7034C">
      <w:pPr>
        <w:pStyle w:val="a3"/>
        <w:rPr>
          <w:spacing w:val="0"/>
        </w:rPr>
      </w:pPr>
      <w:r w:rsidRPr="00C7034C">
        <w:rPr>
          <w:rFonts w:ascii="ＭＳ 明朝" w:hAnsi="ＭＳ 明朝" w:hint="eastAsia"/>
          <w:spacing w:val="0"/>
        </w:rPr>
        <w:t xml:space="preserve">    ②在学証明書                                       　     　　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 xml:space="preserve">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>１通</w:t>
      </w:r>
    </w:p>
    <w:p w:rsidR="00C7034C" w:rsidRPr="00C7034C" w:rsidRDefault="00DF2A39" w:rsidP="00C7034C">
      <w:pPr>
        <w:pStyle w:val="a3"/>
        <w:ind w:firstLineChars="200" w:firstLine="420"/>
        <w:rPr>
          <w:spacing w:val="0"/>
        </w:rPr>
      </w:pPr>
      <w:r w:rsidRPr="00C7034C">
        <w:rPr>
          <w:rFonts w:ascii="ＭＳ 明朝" w:hAnsi="ＭＳ 明朝" w:hint="eastAsia"/>
          <w:spacing w:val="0"/>
        </w:rPr>
        <w:t xml:space="preserve">③調査書                                             　   　　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 xml:space="preserve">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>１通</w:t>
      </w:r>
    </w:p>
    <w:p w:rsidR="00C7034C" w:rsidRPr="00C7034C" w:rsidRDefault="00DF2A39" w:rsidP="00C7034C">
      <w:pPr>
        <w:pStyle w:val="a3"/>
        <w:ind w:firstLineChars="200" w:firstLine="420"/>
        <w:rPr>
          <w:spacing w:val="0"/>
        </w:rPr>
      </w:pPr>
      <w:r w:rsidRPr="00C7034C">
        <w:rPr>
          <w:rFonts w:ascii="ＭＳ 明朝" w:hAnsi="ＭＳ 明朝" w:hint="eastAsia"/>
          <w:spacing w:val="0"/>
        </w:rPr>
        <w:t xml:space="preserve">④教育課程表（校名、入学年度、学科等のわかるもの）　　　　　　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 xml:space="preserve">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>１通</w:t>
      </w:r>
    </w:p>
    <w:p w:rsidR="00C7034C" w:rsidRPr="00C7034C" w:rsidRDefault="00DF2A39" w:rsidP="00C7034C">
      <w:pPr>
        <w:pStyle w:val="a3"/>
        <w:ind w:firstLineChars="200" w:firstLine="420"/>
        <w:rPr>
          <w:spacing w:val="0"/>
        </w:rPr>
      </w:pPr>
      <w:r w:rsidRPr="00C7034C">
        <w:rPr>
          <w:rFonts w:ascii="ＭＳ 明朝" w:hAnsi="ＭＳ 明朝" w:hint="eastAsia"/>
          <w:spacing w:val="0"/>
        </w:rPr>
        <w:t xml:space="preserve">⑤入学志願理由書　　　　　　　　　　　　　　　　　　　　　　　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 xml:space="preserve">　</w:t>
      </w:r>
      <w:r w:rsidR="00C7034C">
        <w:rPr>
          <w:rFonts w:ascii="ＭＳ 明朝" w:hAnsi="ＭＳ 明朝" w:hint="eastAsia"/>
          <w:spacing w:val="0"/>
        </w:rPr>
        <w:t xml:space="preserve">　</w:t>
      </w:r>
      <w:r w:rsidRPr="00C7034C">
        <w:rPr>
          <w:rFonts w:ascii="ＭＳ 明朝" w:hAnsi="ＭＳ 明朝" w:hint="eastAsia"/>
          <w:spacing w:val="0"/>
        </w:rPr>
        <w:t>１通</w:t>
      </w:r>
    </w:p>
    <w:p w:rsidR="00315F40" w:rsidRDefault="00313D5D" w:rsidP="00315F40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90.85pt;margin-top:1.9pt;width:7.15pt;height:28.15pt;z-index:251658240" adj=",4692">
            <v:textbox inset="5.85pt,.7pt,5.85pt,.7pt"/>
          </v:shape>
        </w:pict>
      </w:r>
      <w:r w:rsidR="00DF2A39" w:rsidRPr="00C7034C">
        <w:rPr>
          <w:rFonts w:ascii="ＭＳ 明朝" w:hAnsi="ＭＳ 明朝" w:hint="eastAsia"/>
          <w:spacing w:val="0"/>
        </w:rPr>
        <w:t>⑥返信用封筒（本人あて住所記載）</w:t>
      </w:r>
      <w:r w:rsidR="00315F40">
        <w:rPr>
          <w:rFonts w:ascii="ＭＳ 明朝" w:hAnsi="ＭＳ 明朝" w:hint="eastAsia"/>
          <w:spacing w:val="0"/>
        </w:rPr>
        <w:t xml:space="preserve">　</w:t>
      </w:r>
      <w:r w:rsidR="00315F40" w:rsidRPr="00315F40">
        <w:rPr>
          <w:rFonts w:ascii="ＭＳ 明朝" w:hAnsi="ＭＳ 明朝" w:hint="eastAsia"/>
          <w:spacing w:val="0"/>
        </w:rPr>
        <w:t>長形３号（</w:t>
      </w:r>
      <w:r w:rsidR="00DA2E33">
        <w:rPr>
          <w:rFonts w:ascii="ＭＳ 明朝" w:hAnsi="ＭＳ 明朝"/>
          <w:spacing w:val="0"/>
        </w:rPr>
        <w:t>24</w:t>
      </w:r>
      <w:r w:rsidR="00DA2E33">
        <w:rPr>
          <w:rFonts w:ascii="ＭＳ 明朝" w:hAnsi="ＭＳ 明朝" w:hint="eastAsia"/>
          <w:spacing w:val="0"/>
        </w:rPr>
        <w:t>4</w:t>
      </w:r>
      <w:r w:rsidR="00315F40" w:rsidRPr="00315F40">
        <w:rPr>
          <w:rFonts w:ascii="ＭＳ 明朝" w:hAnsi="ＭＳ 明朝" w:hint="eastAsia"/>
          <w:spacing w:val="0"/>
        </w:rPr>
        <w:t>円分の切手を貼付）</w:t>
      </w:r>
      <w:r w:rsidR="00315F40">
        <w:rPr>
          <w:rFonts w:ascii="ＭＳ 明朝" w:hAnsi="ＭＳ 明朝" w:hint="eastAsia"/>
          <w:spacing w:val="0"/>
        </w:rPr>
        <w:t xml:space="preserve">　　 １通</w:t>
      </w:r>
    </w:p>
    <w:p w:rsidR="00DF2A39" w:rsidRPr="00315F40" w:rsidRDefault="00315F40" w:rsidP="00315F40">
      <w:pPr>
        <w:pStyle w:val="a3"/>
        <w:ind w:firstLineChars="200" w:firstLine="420"/>
        <w:rPr>
          <w:rFonts w:ascii="ＭＳ 明朝"/>
        </w:rPr>
      </w:pPr>
      <w:r w:rsidRPr="00315F40">
        <w:rPr>
          <w:rFonts w:ascii="ＭＳ 明朝" w:hAnsi="ＭＳ 明朝" w:hint="eastAsia"/>
          <w:color w:val="FFFFFF" w:themeColor="background1"/>
          <w:spacing w:val="0"/>
        </w:rPr>
        <w:t>⑥返信用封筒（本人あて住所記載）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int="eastAsia"/>
        </w:rPr>
        <w:t>角形２号（</w:t>
      </w:r>
      <w:r>
        <w:rPr>
          <w:rFonts w:ascii="ＭＳ 明朝" w:hAnsi="ＭＳ 明朝"/>
        </w:rPr>
        <w:t>300</w:t>
      </w:r>
      <w:r>
        <w:rPr>
          <w:rFonts w:ascii="ＭＳ 明朝" w:hint="eastAsia"/>
        </w:rPr>
        <w:t>円分</w:t>
      </w:r>
      <w:r w:rsidRPr="00315F40">
        <w:rPr>
          <w:rFonts w:ascii="ＭＳ 明朝" w:hint="eastAsia"/>
          <w:sz w:val="10"/>
          <w:szCs w:val="10"/>
        </w:rPr>
        <w:t xml:space="preserve"> </w:t>
      </w:r>
      <w:r>
        <w:rPr>
          <w:rFonts w:ascii="ＭＳ 明朝" w:hint="eastAsia"/>
        </w:rPr>
        <w:t>の切手を貼付）　　 １通</w:t>
      </w:r>
    </w:p>
    <w:sectPr w:rsidR="00DF2A39" w:rsidRPr="00315F40" w:rsidSect="00DF2A39">
      <w:pgSz w:w="11906" w:h="16838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69" w:rsidRDefault="00F02A69" w:rsidP="00C7034C">
      <w:r>
        <w:separator/>
      </w:r>
    </w:p>
  </w:endnote>
  <w:endnote w:type="continuationSeparator" w:id="0">
    <w:p w:rsidR="00F02A69" w:rsidRDefault="00F02A69" w:rsidP="00C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69" w:rsidRDefault="00F02A69" w:rsidP="00C7034C">
      <w:r>
        <w:separator/>
      </w:r>
    </w:p>
  </w:footnote>
  <w:footnote w:type="continuationSeparator" w:id="0">
    <w:p w:rsidR="00F02A69" w:rsidRDefault="00F02A69" w:rsidP="00C7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A39"/>
    <w:rsid w:val="000B57CB"/>
    <w:rsid w:val="00313D5D"/>
    <w:rsid w:val="00315F40"/>
    <w:rsid w:val="00395175"/>
    <w:rsid w:val="003B6DA9"/>
    <w:rsid w:val="0040495F"/>
    <w:rsid w:val="00477424"/>
    <w:rsid w:val="005246FD"/>
    <w:rsid w:val="00650941"/>
    <w:rsid w:val="007F5D69"/>
    <w:rsid w:val="00855A8B"/>
    <w:rsid w:val="009407E6"/>
    <w:rsid w:val="009C7868"/>
    <w:rsid w:val="00AB7B7B"/>
    <w:rsid w:val="00AD128F"/>
    <w:rsid w:val="00AF6D31"/>
    <w:rsid w:val="00B1267A"/>
    <w:rsid w:val="00B423E1"/>
    <w:rsid w:val="00B738E7"/>
    <w:rsid w:val="00B9494A"/>
    <w:rsid w:val="00C305BF"/>
    <w:rsid w:val="00C7034C"/>
    <w:rsid w:val="00CE0031"/>
    <w:rsid w:val="00D20574"/>
    <w:rsid w:val="00D97D97"/>
    <w:rsid w:val="00DA2E33"/>
    <w:rsid w:val="00DF2A39"/>
    <w:rsid w:val="00F02A69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EDB9B"/>
  <w15:docId w15:val="{4DF63F1C-A680-4EE7-94EF-5DF61CE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5A8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034C"/>
  </w:style>
  <w:style w:type="paragraph" w:styleId="a6">
    <w:name w:val="footer"/>
    <w:basedOn w:val="a"/>
    <w:link w:val="a7"/>
    <w:uiPriority w:val="99"/>
    <w:semiHidden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890;&#12288;&#25945;&#38957;\H26&#32736;&#27743;\&#12304;0%20%20&#20837;%20%20&#23398;&#12288;&#32773;&#12288;&#36984;&#12288;&#25244;&#12288;&#26989;&#12288;&#21209;&#12288;&#12305;\H27_&#21069;&#26399;_&#20837;&#23398;&#32773;&#36984;&#25244;(&#26032;&#36578;&#32232;&#20837;)\H27&#21103;&#22996;&#21729;&#38263;&#12408;1217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15</cp:revision>
  <dcterms:created xsi:type="dcterms:W3CDTF">2014-12-06T07:14:00Z</dcterms:created>
  <dcterms:modified xsi:type="dcterms:W3CDTF">2021-06-09T03:07:00Z</dcterms:modified>
</cp:coreProperties>
</file>